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00828" w14:textId="77777777" w:rsidR="00127199" w:rsidRPr="008B71EF" w:rsidRDefault="00127199" w:rsidP="00127199">
      <w:pPr>
        <w:spacing w:after="0" w:line="240" w:lineRule="auto"/>
        <w:rPr>
          <w:rFonts w:cs="Times New Roman"/>
          <w:szCs w:val="24"/>
        </w:rPr>
      </w:pPr>
    </w:p>
    <w:p w14:paraId="104D97EE" w14:textId="2B412F88" w:rsidR="001A461D" w:rsidRPr="008B71EF" w:rsidRDefault="00127199" w:rsidP="001A461D">
      <w:pPr>
        <w:spacing w:after="0" w:line="240" w:lineRule="auto"/>
        <w:rPr>
          <w:rFonts w:eastAsia="Lucida Sans Unicode" w:cs="Times New Roman"/>
          <w:color w:val="000000"/>
          <w:szCs w:val="24"/>
          <w:lang w:bidi="en-US"/>
        </w:rPr>
      </w:pPr>
      <w:r w:rsidRPr="008B71EF">
        <w:rPr>
          <w:rFonts w:eastAsia="Lucida Sans Unicode" w:cs="Times New Roman"/>
          <w:color w:val="000000"/>
          <w:szCs w:val="24"/>
          <w:lang w:bidi="en-US"/>
        </w:rPr>
        <w:t>Nr. înregistrare :</w:t>
      </w:r>
      <w:r w:rsidRPr="008B71EF">
        <w:rPr>
          <w:rFonts w:cs="Times New Roman"/>
          <w:szCs w:val="24"/>
        </w:rPr>
        <w:t xml:space="preserve"> </w:t>
      </w:r>
      <w:r w:rsidR="007C09EA" w:rsidRPr="008B71EF">
        <w:rPr>
          <w:rFonts w:eastAsia="Lucida Sans Unicode" w:cs="Times New Roman"/>
          <w:color w:val="000000"/>
          <w:szCs w:val="24"/>
          <w:lang w:bidi="en-US"/>
        </w:rPr>
        <w:t>_______/_________</w:t>
      </w:r>
    </w:p>
    <w:p w14:paraId="66C0EA2B" w14:textId="77777777" w:rsidR="001A461D" w:rsidRPr="008B71EF" w:rsidRDefault="001A461D" w:rsidP="003A084B">
      <w:pPr>
        <w:spacing w:after="0" w:line="240" w:lineRule="auto"/>
        <w:rPr>
          <w:rFonts w:cs="Times New Roman"/>
          <w:szCs w:val="24"/>
        </w:rPr>
      </w:pPr>
    </w:p>
    <w:p w14:paraId="529413EE" w14:textId="77777777" w:rsidR="0006671F" w:rsidRPr="0006671F" w:rsidRDefault="0006671F" w:rsidP="0006671F">
      <w:pPr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b/>
          <w:bCs/>
          <w:szCs w:val="24"/>
          <w:lang w:eastAsia="ro-RO"/>
        </w:rPr>
      </w:pPr>
      <w:r w:rsidRPr="0006671F">
        <w:rPr>
          <w:rFonts w:eastAsia="Times New Roman" w:cs="Times New Roman"/>
          <w:b/>
          <w:bCs/>
          <w:szCs w:val="24"/>
          <w:lang w:eastAsia="ro-RO"/>
        </w:rPr>
        <w:t>Formular pentru colectarea de propuneri, sugestii, opinii cu valoare de recomandare</w:t>
      </w:r>
    </w:p>
    <w:p w14:paraId="15CD7664" w14:textId="77777777" w:rsidR="0006671F" w:rsidRPr="0006671F" w:rsidRDefault="0006671F" w:rsidP="0006671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ro-RO"/>
        </w:rPr>
      </w:pPr>
    </w:p>
    <w:p w14:paraId="6C7DDD26" w14:textId="4BAE75BC" w:rsidR="0006671F" w:rsidRPr="0006671F" w:rsidRDefault="0006671F" w:rsidP="0006671F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>Nume persoană fizică/denumire organizaţie/grup informal - iniţiatoare/iniţiator etc.:</w:t>
      </w:r>
    </w:p>
    <w:p w14:paraId="3399DA1D" w14:textId="77777777" w:rsidR="0006671F" w:rsidRPr="0006671F" w:rsidRDefault="0006671F" w:rsidP="0006671F">
      <w:pPr>
        <w:shd w:val="clear" w:color="auto" w:fill="FFFFFF"/>
        <w:spacing w:after="15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>Localitate:</w:t>
      </w:r>
    </w:p>
    <w:p w14:paraId="3051662C" w14:textId="77777777" w:rsidR="0006671F" w:rsidRPr="0006671F" w:rsidRDefault="0006671F" w:rsidP="0006671F">
      <w:pPr>
        <w:shd w:val="clear" w:color="auto" w:fill="FFFFFF"/>
        <w:spacing w:after="15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>Adresă:</w:t>
      </w:r>
    </w:p>
    <w:p w14:paraId="7711299F" w14:textId="7EE784CF" w:rsidR="0006671F" w:rsidRPr="0006671F" w:rsidRDefault="0006671F" w:rsidP="0006671F">
      <w:pPr>
        <w:shd w:val="clear" w:color="auto" w:fill="FFFFFF"/>
        <w:spacing w:after="15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>E-mail, telefon:</w:t>
      </w:r>
    </w:p>
    <w:p w14:paraId="6876B657" w14:textId="77777777" w:rsidR="0006671F" w:rsidRPr="0006671F" w:rsidRDefault="0006671F" w:rsidP="0006671F">
      <w:pPr>
        <w:shd w:val="clear" w:color="auto" w:fill="FFFFFF"/>
        <w:spacing w:after="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>• Scopul organizaţiei/grupului sau domeniul de activitate al companiei (opţional):</w:t>
      </w:r>
    </w:p>
    <w:p w14:paraId="2D3E11EE" w14:textId="12DEFF66" w:rsidR="0006671F" w:rsidRPr="0006671F" w:rsidRDefault="0006671F" w:rsidP="0006671F">
      <w:pPr>
        <w:shd w:val="clear" w:color="auto" w:fill="FFFFFF"/>
        <w:spacing w:after="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>..........................................................................................................</w:t>
      </w:r>
    </w:p>
    <w:p w14:paraId="4142A7A2" w14:textId="77777777" w:rsidR="0006671F" w:rsidRPr="0006671F" w:rsidRDefault="0006671F" w:rsidP="0006671F">
      <w:pPr>
        <w:shd w:val="clear" w:color="auto" w:fill="FFFFFF"/>
        <w:spacing w:after="0" w:line="276" w:lineRule="auto"/>
        <w:rPr>
          <w:rFonts w:eastAsia="Times New Roman" w:cs="Times New Roman"/>
          <w:szCs w:val="24"/>
          <w:lang w:eastAsia="ro-RO"/>
        </w:rPr>
      </w:pPr>
    </w:p>
    <w:p w14:paraId="3525D954" w14:textId="77777777" w:rsidR="0006671F" w:rsidRPr="0006671F" w:rsidRDefault="0006671F" w:rsidP="0006671F">
      <w:pPr>
        <w:shd w:val="clear" w:color="auto" w:fill="FFFFFF"/>
        <w:spacing w:after="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>• Propunerea modificării proiectului de act normativ:</w:t>
      </w:r>
    </w:p>
    <w:p w14:paraId="4C016FF2" w14:textId="0FF8ABD2" w:rsidR="0006671F" w:rsidRPr="0006671F" w:rsidRDefault="0006671F" w:rsidP="003A084B">
      <w:pPr>
        <w:shd w:val="clear" w:color="auto" w:fill="FFFFFF"/>
        <w:spacing w:after="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>..........................................................................................................</w:t>
      </w:r>
    </w:p>
    <w:p w14:paraId="6E3082F5" w14:textId="77777777" w:rsidR="0006671F" w:rsidRPr="0006671F" w:rsidRDefault="0006671F" w:rsidP="0006671F">
      <w:pPr>
        <w:shd w:val="clear" w:color="auto" w:fill="FFFFFF"/>
        <w:spacing w:after="15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>Alte idei/sugestii/comentarii:</w:t>
      </w:r>
    </w:p>
    <w:tbl>
      <w:tblPr>
        <w:tblW w:w="91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654"/>
        <w:gridCol w:w="954"/>
        <w:gridCol w:w="3397"/>
        <w:gridCol w:w="1773"/>
        <w:gridCol w:w="2311"/>
      </w:tblGrid>
      <w:tr w:rsidR="0006671F" w:rsidRPr="0006671F" w14:paraId="16C2CD5A" w14:textId="77777777" w:rsidTr="00E87607">
        <w:trPr>
          <w:trHeight w:val="1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CEE5C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114EB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C3883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0DBD2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DE639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5F7DF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06671F" w:rsidRPr="0006671F" w14:paraId="2336CA86" w14:textId="77777777" w:rsidTr="00E87607">
        <w:trPr>
          <w:trHeight w:val="55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CB708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696BA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  <w:r w:rsidRPr="0006671F">
              <w:rPr>
                <w:rFonts w:eastAsia="Times New Roman" w:cs="Times New Roman"/>
                <w:szCs w:val="24"/>
                <w:lang w:eastAsia="ro-RO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16232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  <w:r w:rsidRPr="0006671F">
              <w:rPr>
                <w:rFonts w:eastAsia="Times New Roman" w:cs="Times New Roman"/>
                <w:szCs w:val="24"/>
                <w:lang w:eastAsia="ro-RO"/>
              </w:rPr>
              <w:t>Nr. articol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0DF20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  <w:r w:rsidRPr="0006671F">
              <w:rPr>
                <w:rFonts w:eastAsia="Times New Roman" w:cs="Times New Roman"/>
                <w:szCs w:val="24"/>
                <w:lang w:eastAsia="ro-RO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C82A0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  <w:r w:rsidRPr="0006671F">
              <w:rPr>
                <w:rFonts w:eastAsia="Times New Roman" w:cs="Times New Roman"/>
                <w:szCs w:val="24"/>
                <w:lang w:eastAsia="ro-RO"/>
              </w:rPr>
              <w:t>Conţinut propunere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C1036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  <w:r w:rsidRPr="0006671F">
              <w:rPr>
                <w:rFonts w:eastAsia="Times New Roman" w:cs="Times New Roman"/>
                <w:szCs w:val="24"/>
                <w:lang w:eastAsia="ro-RO"/>
              </w:rPr>
              <w:t>Argumentarea propunerii</w:t>
            </w:r>
          </w:p>
        </w:tc>
      </w:tr>
      <w:tr w:rsidR="0006671F" w:rsidRPr="0006671F" w14:paraId="150CC293" w14:textId="77777777" w:rsidTr="00E87607">
        <w:trPr>
          <w:trHeight w:val="36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44788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8DF82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  <w:r w:rsidRPr="0006671F">
              <w:rPr>
                <w:rFonts w:eastAsia="Times New Roman" w:cs="Times New Roman"/>
                <w:szCs w:val="24"/>
                <w:lang w:eastAsia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3536B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1DDD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A9A01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2CF71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06671F" w:rsidRPr="0006671F" w14:paraId="3DE474EF" w14:textId="77777777" w:rsidTr="00E87607">
        <w:trPr>
          <w:trHeight w:val="36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2E70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3888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  <w:r w:rsidRPr="0006671F">
              <w:rPr>
                <w:rFonts w:eastAsia="Times New Roman" w:cs="Times New Roman"/>
                <w:szCs w:val="24"/>
                <w:lang w:eastAsia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9BF0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1A8F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A7A8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AB5B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06671F" w:rsidRPr="0006671F" w14:paraId="3BD2577B" w14:textId="77777777" w:rsidTr="00E87607">
        <w:trPr>
          <w:trHeight w:val="36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DB7B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AB52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  <w:r w:rsidRPr="0006671F">
              <w:rPr>
                <w:rFonts w:eastAsia="Times New Roman" w:cs="Times New Roman"/>
                <w:szCs w:val="24"/>
                <w:lang w:eastAsia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0DA8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B5F8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A6CF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4A7C" w14:textId="77777777" w:rsidR="0006671F" w:rsidRPr="0006671F" w:rsidRDefault="0006671F" w:rsidP="0006671F">
            <w:pPr>
              <w:spacing w:after="0" w:line="276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14:paraId="0F72DAC2" w14:textId="77777777" w:rsidR="0006671F" w:rsidRPr="0006671F" w:rsidRDefault="0006671F" w:rsidP="0006671F">
      <w:pPr>
        <w:shd w:val="clear" w:color="auto" w:fill="FFFFFF"/>
        <w:spacing w:after="150" w:line="276" w:lineRule="auto"/>
        <w:rPr>
          <w:rFonts w:eastAsia="Times New Roman" w:cs="Times New Roman"/>
          <w:szCs w:val="24"/>
          <w:lang w:eastAsia="ro-RO"/>
        </w:rPr>
      </w:pPr>
    </w:p>
    <w:p w14:paraId="41CEB9E1" w14:textId="51E460DE" w:rsidR="0006671F" w:rsidRPr="0006671F" w:rsidRDefault="0006671F" w:rsidP="0006671F">
      <w:pPr>
        <w:shd w:val="clear" w:color="auto" w:fill="FFFFFF"/>
        <w:spacing w:after="15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 xml:space="preserve">Menţionăm că toate propunerile transmise pentru textul de act normativ vor fi făcute publice, fiind parte dintr-un proces dedicat transparenţei decizionale. </w:t>
      </w:r>
    </w:p>
    <w:p w14:paraId="32BDB57F" w14:textId="77777777" w:rsidR="0006671F" w:rsidRPr="0006671F" w:rsidRDefault="0006671F" w:rsidP="0006671F">
      <w:pPr>
        <w:shd w:val="clear" w:color="auto" w:fill="FFFFFF"/>
        <w:spacing w:after="15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 xml:space="preserve">Doriţi ca numele dvs. să fie asociat cu aceste propuneri sau doriţi ca propunerile înaintate să fie anonime? </w:t>
      </w:r>
      <w:r w:rsidRPr="0006671F">
        <w:rPr>
          <w:rFonts w:eastAsia="Times New Roman" w:cs="Times New Roman"/>
          <w:b/>
          <w:szCs w:val="24"/>
          <w:lang w:eastAsia="ro-RO"/>
        </w:rPr>
        <w:t>Datele de contact nu vor fi făcute publice</w:t>
      </w:r>
      <w:r w:rsidRPr="0006671F">
        <w:rPr>
          <w:rFonts w:eastAsia="Times New Roman" w:cs="Times New Roman"/>
          <w:szCs w:val="24"/>
          <w:lang w:eastAsia="ro-RO"/>
        </w:rPr>
        <w:t>.</w:t>
      </w:r>
    </w:p>
    <w:p w14:paraId="32E88AED" w14:textId="77777777" w:rsidR="0006671F" w:rsidRPr="0006671F" w:rsidRDefault="0006671F" w:rsidP="0006671F">
      <w:pPr>
        <w:shd w:val="clear" w:color="auto" w:fill="FFFFFF"/>
        <w:spacing w:after="15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>□ Doresc să fie menţionat numele organizaţiei/numele persoanei fizice (după caz).</w:t>
      </w:r>
    </w:p>
    <w:p w14:paraId="1E266C02" w14:textId="77777777" w:rsidR="0006671F" w:rsidRPr="0006671F" w:rsidRDefault="0006671F" w:rsidP="0006671F">
      <w:pPr>
        <w:shd w:val="clear" w:color="auto" w:fill="FFFFFF"/>
        <w:spacing w:after="150" w:line="276" w:lineRule="auto"/>
        <w:rPr>
          <w:rFonts w:eastAsia="Times New Roman" w:cs="Times New Roman"/>
          <w:szCs w:val="24"/>
          <w:lang w:eastAsia="ro-RO"/>
        </w:rPr>
      </w:pPr>
      <w:r w:rsidRPr="0006671F">
        <w:rPr>
          <w:rFonts w:eastAsia="Times New Roman" w:cs="Times New Roman"/>
          <w:szCs w:val="24"/>
          <w:lang w:eastAsia="ro-RO"/>
        </w:rPr>
        <w:t>□ Doresc să fie anonime.</w:t>
      </w:r>
    </w:p>
    <w:p w14:paraId="1228A615" w14:textId="34F53005" w:rsidR="00533040" w:rsidRPr="008B71EF" w:rsidRDefault="00533040" w:rsidP="0006671F">
      <w:pPr>
        <w:rPr>
          <w:rFonts w:cs="Times New Roman"/>
          <w:szCs w:val="24"/>
        </w:rPr>
      </w:pPr>
    </w:p>
    <w:sectPr w:rsidR="00533040" w:rsidRPr="008B71EF" w:rsidSect="001F5A3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7" w:right="1134" w:bottom="993" w:left="1418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C584C" w14:textId="77777777" w:rsidR="006C138A" w:rsidRDefault="006C138A" w:rsidP="00FA03B1">
      <w:pPr>
        <w:spacing w:after="0" w:line="240" w:lineRule="auto"/>
      </w:pPr>
      <w:r>
        <w:separator/>
      </w:r>
    </w:p>
  </w:endnote>
  <w:endnote w:type="continuationSeparator" w:id="0">
    <w:p w14:paraId="64D12705" w14:textId="77777777" w:rsidR="006C138A" w:rsidRDefault="006C138A" w:rsidP="00FA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F881E" w14:textId="77777777" w:rsidR="00AC1E7F" w:rsidRPr="0086511D" w:rsidRDefault="00AC1E7F">
    <w:pPr>
      <w:pStyle w:val="Footer"/>
      <w:pBdr>
        <w:top w:val="thinThickSmallGap" w:sz="24" w:space="1" w:color="622423" w:themeColor="accent2" w:themeShade="7F"/>
      </w:pBdr>
      <w:rPr>
        <w:rFonts w:eastAsiaTheme="majorEastAsia" w:cs="Times New Roman"/>
        <w:i/>
        <w:noProof/>
        <w:sz w:val="2"/>
        <w:szCs w:val="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2"/>
      <w:gridCol w:w="3069"/>
      <w:gridCol w:w="943"/>
    </w:tblGrid>
    <w:tr w:rsidR="0086511D" w:rsidRPr="00B017E6" w14:paraId="274613F0" w14:textId="77777777" w:rsidTr="00B017E6">
      <w:tc>
        <w:tcPr>
          <w:tcW w:w="5495" w:type="dxa"/>
        </w:tcPr>
        <w:p w14:paraId="1475D233" w14:textId="77777777" w:rsidR="0086511D" w:rsidRPr="00B017E6" w:rsidRDefault="0086511D">
          <w:pPr>
            <w:pStyle w:val="Footer"/>
            <w:rPr>
              <w:sz w:val="20"/>
              <w:szCs w:val="20"/>
            </w:rPr>
          </w:pPr>
          <w:r w:rsidRPr="00B017E6">
            <w:rPr>
              <w:sz w:val="20"/>
              <w:szCs w:val="20"/>
            </w:rPr>
            <w:t>Primăria orașului Avrig</w:t>
          </w:r>
        </w:p>
        <w:p w14:paraId="070DA634" w14:textId="77777777" w:rsidR="00B017E6" w:rsidRPr="00B017E6" w:rsidRDefault="00B017E6">
          <w:pPr>
            <w:pStyle w:val="Footer"/>
            <w:rPr>
              <w:sz w:val="20"/>
              <w:szCs w:val="20"/>
            </w:rPr>
          </w:pPr>
          <w:r w:rsidRPr="00B017E6">
            <w:rPr>
              <w:sz w:val="20"/>
              <w:szCs w:val="20"/>
            </w:rPr>
            <w:t>Avrig</w:t>
          </w:r>
          <w:r>
            <w:rPr>
              <w:sz w:val="20"/>
              <w:szCs w:val="20"/>
            </w:rPr>
            <w:t xml:space="preserve">, strada Gheorghe Lazăr, nr. 10, </w:t>
          </w:r>
          <w:r w:rsidRPr="00B017E6">
            <w:rPr>
              <w:sz w:val="20"/>
              <w:szCs w:val="20"/>
            </w:rPr>
            <w:t>555200, județul Sibiu</w:t>
          </w:r>
        </w:p>
        <w:p w14:paraId="31ADCACB" w14:textId="77777777" w:rsidR="0086511D" w:rsidRPr="00B017E6" w:rsidRDefault="0086511D">
          <w:pPr>
            <w:pStyle w:val="Footer"/>
            <w:rPr>
              <w:color w:val="0066FF"/>
              <w:sz w:val="20"/>
              <w:szCs w:val="20"/>
            </w:rPr>
          </w:pPr>
          <w:r w:rsidRPr="00B017E6">
            <w:rPr>
              <w:sz w:val="20"/>
              <w:szCs w:val="20"/>
            </w:rPr>
            <w:t xml:space="preserve">Tel: </w:t>
          </w:r>
          <w:r w:rsidR="00B017E6" w:rsidRPr="00B017E6">
            <w:rPr>
              <w:color w:val="0066FF"/>
              <w:sz w:val="20"/>
              <w:szCs w:val="20"/>
            </w:rPr>
            <w:t>0269/523101</w:t>
          </w:r>
        </w:p>
        <w:p w14:paraId="7349A689" w14:textId="77777777" w:rsidR="00B017E6" w:rsidRPr="00B017E6" w:rsidRDefault="00B017E6">
          <w:pPr>
            <w:pStyle w:val="Footer"/>
            <w:rPr>
              <w:sz w:val="20"/>
              <w:szCs w:val="20"/>
            </w:rPr>
          </w:pPr>
          <w:r w:rsidRPr="00B017E6">
            <w:rPr>
              <w:sz w:val="20"/>
              <w:szCs w:val="20"/>
            </w:rPr>
            <w:t xml:space="preserve">Fax: </w:t>
          </w:r>
          <w:r w:rsidRPr="00B017E6">
            <w:rPr>
              <w:color w:val="0066FF"/>
              <w:sz w:val="20"/>
              <w:szCs w:val="20"/>
            </w:rPr>
            <w:t>0</w:t>
          </w:r>
          <w:r>
            <w:rPr>
              <w:color w:val="0066FF"/>
              <w:sz w:val="20"/>
              <w:szCs w:val="20"/>
            </w:rPr>
            <w:t>269/524</w:t>
          </w:r>
          <w:r w:rsidRPr="00B017E6">
            <w:rPr>
              <w:color w:val="0066FF"/>
              <w:sz w:val="20"/>
              <w:szCs w:val="20"/>
            </w:rPr>
            <w:t>401</w:t>
          </w:r>
        </w:p>
        <w:p w14:paraId="6B86B8F9" w14:textId="77777777" w:rsidR="00B017E6" w:rsidRPr="00B017E6" w:rsidRDefault="0086511D">
          <w:pPr>
            <w:pStyle w:val="Footer"/>
            <w:rPr>
              <w:sz w:val="20"/>
              <w:szCs w:val="20"/>
            </w:rPr>
          </w:pPr>
          <w:r w:rsidRPr="00B017E6">
            <w:rPr>
              <w:sz w:val="20"/>
              <w:szCs w:val="20"/>
            </w:rPr>
            <w:t xml:space="preserve">E-mail: </w:t>
          </w:r>
          <w:hyperlink r:id="rId1" w:history="1">
            <w:r w:rsidR="00B017E6" w:rsidRPr="00B017E6">
              <w:rPr>
                <w:rStyle w:val="Hyperlink"/>
                <w:sz w:val="20"/>
                <w:szCs w:val="20"/>
              </w:rPr>
              <w:t>office@primaria-avrig.ro</w:t>
            </w:r>
          </w:hyperlink>
        </w:p>
        <w:p w14:paraId="2A73152E" w14:textId="77777777" w:rsidR="0086511D" w:rsidRPr="00B017E6" w:rsidRDefault="00B017E6" w:rsidP="00B017E6">
          <w:pPr>
            <w:pStyle w:val="Footer"/>
            <w:rPr>
              <w:color w:val="0066FF"/>
              <w:sz w:val="20"/>
              <w:szCs w:val="20"/>
            </w:rPr>
          </w:pPr>
          <w:r>
            <w:rPr>
              <w:color w:val="0066FF"/>
              <w:sz w:val="20"/>
              <w:szCs w:val="20"/>
            </w:rPr>
            <w:t xml:space="preserve">Web: </w:t>
          </w:r>
          <w:hyperlink r:id="rId2" w:history="1">
            <w:r w:rsidRPr="00B017E6">
              <w:rPr>
                <w:rStyle w:val="Hyperlink"/>
                <w:sz w:val="20"/>
                <w:szCs w:val="20"/>
              </w:rPr>
              <w:t>www.primaria-avrig.ro</w:t>
            </w:r>
          </w:hyperlink>
        </w:p>
        <w:p w14:paraId="1C004EC5" w14:textId="77777777" w:rsidR="00B017E6" w:rsidRPr="00B017E6" w:rsidRDefault="00B017E6" w:rsidP="00B017E6">
          <w:pPr>
            <w:pStyle w:val="Footer"/>
            <w:rPr>
              <w:sz w:val="20"/>
              <w:szCs w:val="20"/>
            </w:rPr>
          </w:pPr>
          <w:r w:rsidRPr="00B017E6">
            <w:rPr>
              <w:color w:val="0066FF"/>
              <w:sz w:val="20"/>
              <w:szCs w:val="20"/>
            </w:rPr>
            <w:t>Avrig City App</w:t>
          </w:r>
        </w:p>
      </w:tc>
      <w:tc>
        <w:tcPr>
          <w:tcW w:w="3118" w:type="dxa"/>
        </w:tcPr>
        <w:p w14:paraId="52DA92DD" w14:textId="77777777" w:rsidR="0086511D" w:rsidRPr="00B017E6" w:rsidRDefault="00B017E6" w:rsidP="0086511D">
          <w:pPr>
            <w:pStyle w:val="Footer"/>
            <w:jc w:val="center"/>
            <w:rPr>
              <w:sz w:val="20"/>
              <w:szCs w:val="20"/>
            </w:rPr>
          </w:pPr>
          <w:r>
            <w:rPr>
              <w:noProof/>
              <w:lang w:eastAsia="ro-RO"/>
            </w:rPr>
            <w:drawing>
              <wp:inline distT="0" distB="0" distL="0" distR="0" wp14:anchorId="40C89EBE" wp14:editId="6B7EAC0C">
                <wp:extent cx="1053738" cy="105373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155" cy="104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</w:tcPr>
        <w:p w14:paraId="26410413" w14:textId="77777777" w:rsidR="0086511D" w:rsidRPr="00B017E6" w:rsidRDefault="0086511D" w:rsidP="0086511D">
          <w:pPr>
            <w:pStyle w:val="Footer"/>
            <w:jc w:val="right"/>
            <w:rPr>
              <w:sz w:val="20"/>
              <w:szCs w:val="20"/>
            </w:rPr>
          </w:pPr>
          <w:r w:rsidRPr="00B017E6">
            <w:rPr>
              <w:rFonts w:eastAsiaTheme="majorEastAsia" w:cs="Times New Roman"/>
              <w:i/>
              <w:sz w:val="20"/>
              <w:szCs w:val="20"/>
            </w:rPr>
            <w:t xml:space="preserve">Pag. </w:t>
          </w:r>
          <w:r w:rsidRPr="00B017E6">
            <w:rPr>
              <w:rFonts w:eastAsiaTheme="minorEastAsia" w:cs="Times New Roman"/>
              <w:i/>
              <w:sz w:val="20"/>
              <w:szCs w:val="20"/>
            </w:rPr>
            <w:fldChar w:fldCharType="begin"/>
          </w:r>
          <w:r w:rsidRPr="00B017E6">
            <w:rPr>
              <w:rFonts w:cs="Times New Roman"/>
              <w:i/>
              <w:sz w:val="20"/>
              <w:szCs w:val="20"/>
            </w:rPr>
            <w:instrText xml:space="preserve"> PAGE   \* MERGEFORMAT </w:instrText>
          </w:r>
          <w:r w:rsidRPr="00B017E6">
            <w:rPr>
              <w:rFonts w:eastAsiaTheme="minorEastAsia" w:cs="Times New Roman"/>
              <w:i/>
              <w:sz w:val="20"/>
              <w:szCs w:val="20"/>
            </w:rPr>
            <w:fldChar w:fldCharType="separate"/>
          </w:r>
          <w:r w:rsidR="007D22EC" w:rsidRPr="007D22EC">
            <w:rPr>
              <w:rFonts w:eastAsiaTheme="majorEastAsia" w:cs="Times New Roman"/>
              <w:i/>
              <w:noProof/>
              <w:sz w:val="20"/>
              <w:szCs w:val="20"/>
            </w:rPr>
            <w:t>1</w:t>
          </w:r>
          <w:r w:rsidRPr="00B017E6">
            <w:rPr>
              <w:rFonts w:eastAsiaTheme="majorEastAsia" w:cs="Times New Roman"/>
              <w:i/>
              <w:noProof/>
              <w:sz w:val="20"/>
              <w:szCs w:val="20"/>
            </w:rPr>
            <w:fldChar w:fldCharType="end"/>
          </w:r>
        </w:p>
      </w:tc>
    </w:tr>
  </w:tbl>
  <w:p w14:paraId="46779928" w14:textId="77777777" w:rsidR="00535586" w:rsidRDefault="00535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82988" w14:textId="77777777" w:rsidR="006C138A" w:rsidRDefault="006C138A" w:rsidP="00FA03B1">
      <w:pPr>
        <w:spacing w:after="0" w:line="240" w:lineRule="auto"/>
      </w:pPr>
      <w:r>
        <w:separator/>
      </w:r>
    </w:p>
  </w:footnote>
  <w:footnote w:type="continuationSeparator" w:id="0">
    <w:p w14:paraId="56925EE1" w14:textId="77777777" w:rsidR="006C138A" w:rsidRDefault="006C138A" w:rsidP="00FA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5A220" w14:textId="77777777" w:rsidR="00535586" w:rsidRDefault="00535586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8752" behindDoc="1" locked="0" layoutInCell="0" allowOverlap="1" wp14:anchorId="4ACB33EC" wp14:editId="7093C1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7250" cy="7751445"/>
          <wp:effectExtent l="0" t="0" r="6350" b="1905"/>
          <wp:wrapNone/>
          <wp:docPr id="4" name="Picture 4" descr="STEM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775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76F8" w14:textId="77777777" w:rsidR="00535586" w:rsidRPr="00C9544E" w:rsidRDefault="00535586" w:rsidP="007D5A44">
    <w:pPr>
      <w:pStyle w:val="Header"/>
      <w:ind w:left="-142"/>
      <w:jc w:val="center"/>
      <w:rPr>
        <w:rFonts w:cs="Times New Roman"/>
        <w:b/>
        <w:sz w:val="18"/>
        <w:szCs w:val="18"/>
      </w:rPr>
    </w:pPr>
    <w:r w:rsidRPr="00C9544E">
      <w:rPr>
        <w:b/>
        <w:noProof/>
        <w:sz w:val="20"/>
        <w:szCs w:val="20"/>
        <w:lang w:eastAsia="ro-RO"/>
      </w:rPr>
      <w:drawing>
        <wp:anchor distT="0" distB="0" distL="114300" distR="114300" simplePos="0" relativeHeight="251656704" behindDoc="1" locked="0" layoutInCell="1" allowOverlap="1" wp14:anchorId="6F72FA07" wp14:editId="28EED71B">
          <wp:simplePos x="0" y="0"/>
          <wp:positionH relativeFrom="column">
            <wp:posOffset>5361362</wp:posOffset>
          </wp:positionH>
          <wp:positionV relativeFrom="paragraph">
            <wp:posOffset>132205</wp:posOffset>
          </wp:positionV>
          <wp:extent cx="821690" cy="1067435"/>
          <wp:effectExtent l="0" t="0" r="0" b="0"/>
          <wp:wrapNone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5B55A" w14:textId="77777777" w:rsidR="00535586" w:rsidRPr="00C9544E" w:rsidRDefault="00535586" w:rsidP="00DE2564">
    <w:pPr>
      <w:pStyle w:val="Header"/>
      <w:tabs>
        <w:tab w:val="clear" w:pos="4536"/>
        <w:tab w:val="left" w:pos="634"/>
        <w:tab w:val="center" w:pos="5387"/>
      </w:tabs>
      <w:jc w:val="center"/>
      <w:rPr>
        <w:rFonts w:cs="Times New Roman"/>
        <w:b/>
        <w:sz w:val="18"/>
        <w:szCs w:val="18"/>
      </w:rPr>
    </w:pPr>
    <w:r w:rsidRPr="00C9544E">
      <w:rPr>
        <w:b/>
        <w:noProof/>
        <w:sz w:val="20"/>
        <w:szCs w:val="20"/>
        <w:lang w:eastAsia="ro-RO"/>
      </w:rPr>
      <w:drawing>
        <wp:anchor distT="0" distB="0" distL="114300" distR="114300" simplePos="0" relativeHeight="251657728" behindDoc="1" locked="0" layoutInCell="1" allowOverlap="1" wp14:anchorId="6DBEE452" wp14:editId="4F4A22DC">
          <wp:simplePos x="0" y="0"/>
          <wp:positionH relativeFrom="column">
            <wp:posOffset>-83963</wp:posOffset>
          </wp:positionH>
          <wp:positionV relativeFrom="paragraph">
            <wp:posOffset>120650</wp:posOffset>
          </wp:positionV>
          <wp:extent cx="600075" cy="868045"/>
          <wp:effectExtent l="0" t="0" r="9525" b="8255"/>
          <wp:wrapNone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3B0C72" w14:textId="77777777" w:rsidR="00535586" w:rsidRPr="00C9544E" w:rsidRDefault="00535586" w:rsidP="00F9613C">
    <w:pPr>
      <w:pStyle w:val="Header"/>
      <w:tabs>
        <w:tab w:val="clear" w:pos="4536"/>
        <w:tab w:val="left" w:pos="634"/>
        <w:tab w:val="center" w:pos="5387"/>
      </w:tabs>
      <w:jc w:val="center"/>
      <w:rPr>
        <w:rFonts w:cs="Times New Roman"/>
        <w:b/>
        <w:sz w:val="18"/>
        <w:szCs w:val="18"/>
      </w:rPr>
    </w:pPr>
    <w:r w:rsidRPr="00C9544E">
      <w:rPr>
        <w:rFonts w:cs="Times New Roman"/>
        <w:b/>
        <w:sz w:val="18"/>
        <w:szCs w:val="18"/>
      </w:rPr>
      <w:t>R O M Â N I A</w:t>
    </w:r>
  </w:p>
  <w:p w14:paraId="4C594795" w14:textId="77777777" w:rsidR="00535586" w:rsidRPr="00C9544E" w:rsidRDefault="00535586" w:rsidP="00F9613C">
    <w:pPr>
      <w:tabs>
        <w:tab w:val="left" w:pos="2268"/>
        <w:tab w:val="left" w:pos="2694"/>
      </w:tabs>
      <w:spacing w:after="0" w:line="240" w:lineRule="auto"/>
      <w:jc w:val="center"/>
      <w:rPr>
        <w:rFonts w:cs="Times New Roman"/>
        <w:b/>
        <w:sz w:val="18"/>
        <w:szCs w:val="18"/>
      </w:rPr>
    </w:pPr>
    <w:r w:rsidRPr="00C9544E">
      <w:rPr>
        <w:rFonts w:cs="Times New Roman"/>
        <w:b/>
        <w:sz w:val="18"/>
        <w:szCs w:val="18"/>
      </w:rPr>
      <w:t>JUDEȚUL SIBIU</w:t>
    </w:r>
  </w:p>
  <w:p w14:paraId="181BF4A0" w14:textId="77777777" w:rsidR="00535586" w:rsidRPr="00C9544E" w:rsidRDefault="00535586" w:rsidP="00F9613C">
    <w:pPr>
      <w:tabs>
        <w:tab w:val="left" w:pos="2268"/>
        <w:tab w:val="left" w:pos="2694"/>
        <w:tab w:val="center" w:pos="5670"/>
      </w:tabs>
      <w:spacing w:after="0" w:line="240" w:lineRule="auto"/>
      <w:jc w:val="center"/>
      <w:rPr>
        <w:rFonts w:cs="Times New Roman"/>
        <w:b/>
        <w:sz w:val="18"/>
        <w:szCs w:val="18"/>
      </w:rPr>
    </w:pPr>
    <w:r w:rsidRPr="00C9544E">
      <w:rPr>
        <w:rFonts w:cs="Times New Roman"/>
        <w:b/>
        <w:sz w:val="18"/>
        <w:szCs w:val="18"/>
      </w:rPr>
      <w:t xml:space="preserve"> PRIMARIA ORAȘULUI AVRIG</w:t>
    </w:r>
  </w:p>
  <w:p w14:paraId="03845B45" w14:textId="77777777" w:rsidR="00535586" w:rsidRPr="00C9544E" w:rsidRDefault="00535586" w:rsidP="00F9613C">
    <w:pPr>
      <w:tabs>
        <w:tab w:val="left" w:pos="2268"/>
        <w:tab w:val="left" w:pos="2694"/>
      </w:tabs>
      <w:spacing w:after="0" w:line="240" w:lineRule="auto"/>
      <w:jc w:val="center"/>
      <w:rPr>
        <w:rFonts w:cs="Times New Roman"/>
        <w:b/>
        <w:sz w:val="18"/>
        <w:szCs w:val="18"/>
      </w:rPr>
    </w:pPr>
    <w:r w:rsidRPr="00C9544E">
      <w:rPr>
        <w:rFonts w:cs="Times New Roman"/>
        <w:b/>
        <w:sz w:val="18"/>
        <w:szCs w:val="18"/>
      </w:rPr>
      <w:t>Avrig, Str. Ghe. Lazăr, Nr. 10, Tel: +0269/523.101, Fax: +0269/524.401, cod poștal 555200</w:t>
    </w:r>
  </w:p>
  <w:p w14:paraId="07AE21F0" w14:textId="77777777" w:rsidR="00535586" w:rsidRPr="00C9544E" w:rsidRDefault="00535586" w:rsidP="00F9613C">
    <w:pPr>
      <w:tabs>
        <w:tab w:val="left" w:pos="2268"/>
        <w:tab w:val="left" w:pos="2694"/>
      </w:tabs>
      <w:spacing w:after="0" w:line="240" w:lineRule="auto"/>
      <w:jc w:val="center"/>
      <w:rPr>
        <w:rStyle w:val="Hyperlink"/>
        <w:rFonts w:cs="Times New Roman"/>
        <w:sz w:val="18"/>
        <w:szCs w:val="18"/>
      </w:rPr>
    </w:pPr>
    <w:r w:rsidRPr="00C9544E">
      <w:rPr>
        <w:rStyle w:val="Hyperlink"/>
        <w:rFonts w:cs="Times New Roman"/>
        <w:b/>
        <w:bCs/>
        <w:sz w:val="18"/>
        <w:szCs w:val="18"/>
      </w:rPr>
      <w:t xml:space="preserve">Web:  </w:t>
    </w:r>
    <w:hyperlink r:id="rId3" w:history="1">
      <w:r w:rsidRPr="00C9544E">
        <w:rPr>
          <w:rStyle w:val="Hyperlink"/>
          <w:rFonts w:cs="Times New Roman"/>
          <w:sz w:val="18"/>
          <w:szCs w:val="18"/>
        </w:rPr>
        <w:t>www.primaria-avrig.ro</w:t>
      </w:r>
    </w:hyperlink>
    <w:r w:rsidRPr="00C9544E">
      <w:rPr>
        <w:rStyle w:val="Hyperlink"/>
        <w:rFonts w:cs="Times New Roman"/>
        <w:b/>
        <w:bCs/>
        <w:sz w:val="18"/>
        <w:szCs w:val="18"/>
      </w:rPr>
      <w:t>;</w:t>
    </w:r>
    <w:r w:rsidRPr="00C9544E">
      <w:rPr>
        <w:rStyle w:val="Hyperlink"/>
        <w:rFonts w:cs="Times New Roman"/>
        <w:b/>
        <w:bCs/>
        <w:sz w:val="18"/>
        <w:szCs w:val="18"/>
        <w:u w:val="none"/>
      </w:rPr>
      <w:t xml:space="preserve">                </w:t>
    </w:r>
    <w:r w:rsidRPr="00C9544E">
      <w:rPr>
        <w:rStyle w:val="Hyperlink"/>
        <w:rFonts w:cs="Times New Roman"/>
        <w:b/>
        <w:bCs/>
        <w:sz w:val="18"/>
        <w:szCs w:val="18"/>
      </w:rPr>
      <w:t xml:space="preserve">E-mail: </w:t>
    </w:r>
    <w:hyperlink r:id="rId4" w:history="1">
      <w:r w:rsidRPr="00C9544E">
        <w:rPr>
          <w:rStyle w:val="Hyperlink"/>
          <w:rFonts w:cs="Times New Roman"/>
          <w:sz w:val="18"/>
          <w:szCs w:val="18"/>
        </w:rPr>
        <w:t>office@primaria-avrig.ro</w:t>
      </w:r>
    </w:hyperlink>
  </w:p>
  <w:p w14:paraId="3E58ACAF" w14:textId="77777777" w:rsidR="00535586" w:rsidRPr="00C9544E" w:rsidRDefault="00535586" w:rsidP="00F9613C">
    <w:pPr>
      <w:tabs>
        <w:tab w:val="left" w:pos="2268"/>
        <w:tab w:val="left" w:pos="2694"/>
      </w:tabs>
      <w:spacing w:after="0" w:line="240" w:lineRule="auto"/>
      <w:jc w:val="center"/>
      <w:rPr>
        <w:rStyle w:val="Hyperlink"/>
        <w:rFonts w:cs="Times New Roman"/>
        <w:sz w:val="18"/>
        <w:szCs w:val="18"/>
      </w:rPr>
    </w:pPr>
  </w:p>
  <w:p w14:paraId="6AE58DC3" w14:textId="77777777" w:rsidR="00535586" w:rsidRPr="00C9544E" w:rsidRDefault="00535586" w:rsidP="00535586">
    <w:pPr>
      <w:widowControl w:val="0"/>
      <w:tabs>
        <w:tab w:val="left" w:pos="2268"/>
        <w:tab w:val="left" w:pos="2694"/>
      </w:tabs>
      <w:suppressAutoHyphens/>
      <w:spacing w:after="0" w:line="240" w:lineRule="auto"/>
      <w:jc w:val="center"/>
      <w:rPr>
        <w:rFonts w:eastAsia="Lucida Sans Unicode" w:cs="Times New Roman"/>
        <w:bCs/>
        <w:i/>
        <w:color w:val="000000" w:themeColor="text1"/>
        <w:sz w:val="20"/>
        <w:szCs w:val="20"/>
        <w:lang w:bidi="en-US"/>
      </w:rPr>
    </w:pPr>
    <w:r w:rsidRPr="00C9544E">
      <w:rPr>
        <w:rFonts w:eastAsia="Lucida Sans Unicode" w:cs="Times New Roman"/>
        <w:bCs/>
        <w:i/>
        <w:color w:val="000000" w:themeColor="text1"/>
        <w:sz w:val="20"/>
        <w:szCs w:val="20"/>
        <w:lang w:bidi="en-US"/>
      </w:rPr>
      <w:t>Operator prelucrare date cu caracter personal, înregistrat sub nr. 9357/22.04.2019 la ANSPDCP,</w:t>
    </w:r>
  </w:p>
  <w:p w14:paraId="037C6A07" w14:textId="77777777" w:rsidR="00535586" w:rsidRPr="00C9544E" w:rsidRDefault="00535586" w:rsidP="00535586">
    <w:pPr>
      <w:widowControl w:val="0"/>
      <w:tabs>
        <w:tab w:val="left" w:pos="2268"/>
        <w:tab w:val="left" w:pos="2694"/>
      </w:tabs>
      <w:suppressAutoHyphens/>
      <w:spacing w:after="0" w:line="240" w:lineRule="auto"/>
      <w:jc w:val="center"/>
      <w:rPr>
        <w:rStyle w:val="Hyperlink"/>
        <w:rFonts w:eastAsia="Lucida Sans Unicode" w:cs="Times New Roman"/>
        <w:bCs/>
        <w:i/>
        <w:color w:val="000000" w:themeColor="text1"/>
        <w:sz w:val="20"/>
        <w:szCs w:val="20"/>
        <w:u w:val="none"/>
        <w:lang w:bidi="en-US"/>
      </w:rPr>
    </w:pPr>
    <w:r w:rsidRPr="00C9544E">
      <w:rPr>
        <w:rFonts w:eastAsia="Lucida Sans Unicode" w:cs="Times New Roman"/>
        <w:bCs/>
        <w:i/>
        <w:color w:val="000000" w:themeColor="text1"/>
        <w:sz w:val="20"/>
        <w:szCs w:val="20"/>
        <w:lang w:bidi="en-US"/>
      </w:rPr>
      <w:t xml:space="preserve"> în conformitate cu Regulamentul UE 679/2016.</w:t>
    </w:r>
  </w:p>
  <w:p w14:paraId="56FC4F81" w14:textId="77777777" w:rsidR="00535586" w:rsidRPr="00C9544E" w:rsidRDefault="00535586" w:rsidP="00535586">
    <w:pPr>
      <w:tabs>
        <w:tab w:val="left" w:pos="2268"/>
        <w:tab w:val="left" w:pos="2694"/>
      </w:tabs>
      <w:spacing w:after="0"/>
      <w:rPr>
        <w:rFonts w:cs="Times New Roman"/>
        <w:b/>
        <w:bCs/>
        <w:color w:val="0000FF"/>
        <w:sz w:val="18"/>
        <w:szCs w:val="18"/>
      </w:rPr>
    </w:pPr>
    <w:r w:rsidRPr="00C9544E">
      <w:rPr>
        <w:rFonts w:cs="Times New Roman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284289" wp14:editId="258D8233">
              <wp:simplePos x="0" y="0"/>
              <wp:positionH relativeFrom="column">
                <wp:posOffset>-1070610</wp:posOffset>
              </wp:positionH>
              <wp:positionV relativeFrom="paragraph">
                <wp:posOffset>40640</wp:posOffset>
              </wp:positionV>
              <wp:extent cx="8085455" cy="45720"/>
              <wp:effectExtent l="0" t="0" r="0" b="11430"/>
              <wp:wrapNone/>
              <wp:docPr id="8" name="Minu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85455" cy="45720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7FC783" id="Minus 8" o:spid="_x0000_s1026" style="position:absolute;margin-left:-84.3pt;margin-top:3.2pt;width:636.65pt;height: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8545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" path="m1071727,17483r5942001,l7013728,28237r-5942001,l1071727,17483xe" fillcolor="#4f81bd [3204]" strokecolor="#243f60 [1604]" strokeweight="2pt">
              <v:path arrowok="t" o:connecttype="custom" o:connectlocs="1071727,17483;7013728,17483;7013728,28237;1071727,28237;1071727,17483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7CA6C" w14:textId="77777777" w:rsidR="00535586" w:rsidRDefault="00000000">
    <w:pPr>
      <w:pStyle w:val="Header"/>
    </w:pPr>
    <w:r>
      <w:rPr>
        <w:noProof/>
        <w:lang w:val="en-GB" w:eastAsia="en-GB"/>
      </w:rPr>
      <w:pict w14:anchorId="759B3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left:0;text-align:left;margin-left:0;margin-top:0;width:467.5pt;height:610.35pt;z-index:-251656704;mso-position-horizontal:center;mso-position-horizontal-relative:margin;mso-position-vertical:center;mso-position-vertical-relative:margin" o:allowincell="f">
          <v:imagedata r:id="rId1" o:title="STEMA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A2522"/>
    <w:multiLevelType w:val="hybridMultilevel"/>
    <w:tmpl w:val="FD46F8B8"/>
    <w:lvl w:ilvl="0" w:tplc="2084ED8E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4CF"/>
    <w:multiLevelType w:val="hybridMultilevel"/>
    <w:tmpl w:val="15F82B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FBF"/>
    <w:multiLevelType w:val="hybridMultilevel"/>
    <w:tmpl w:val="5C7A1B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2345"/>
    <w:multiLevelType w:val="hybridMultilevel"/>
    <w:tmpl w:val="76A89F0A"/>
    <w:lvl w:ilvl="0" w:tplc="9A8C70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663324"/>
    <w:multiLevelType w:val="hybridMultilevel"/>
    <w:tmpl w:val="C28E3DC4"/>
    <w:lvl w:ilvl="0" w:tplc="C884FA8E">
      <w:start w:val="1"/>
      <w:numFmt w:val="decimal"/>
      <w:lvlText w:val="%1."/>
      <w:lvlJc w:val="left"/>
      <w:pPr>
        <w:ind w:left="1080" w:hanging="360"/>
      </w:pPr>
      <w:rPr>
        <w:rFonts w:eastAsia="Lucida Sans Unicode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405C3"/>
    <w:multiLevelType w:val="hybridMultilevel"/>
    <w:tmpl w:val="6310E81A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2E43865"/>
    <w:multiLevelType w:val="hybridMultilevel"/>
    <w:tmpl w:val="0F5C9AB8"/>
    <w:lvl w:ilvl="0" w:tplc="EEA82EEA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FB04B1"/>
    <w:multiLevelType w:val="hybridMultilevel"/>
    <w:tmpl w:val="21E2419A"/>
    <w:lvl w:ilvl="0" w:tplc="7DFED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5577E"/>
    <w:multiLevelType w:val="hybridMultilevel"/>
    <w:tmpl w:val="A1829D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4947"/>
    <w:multiLevelType w:val="hybridMultilevel"/>
    <w:tmpl w:val="CEB691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A26BB"/>
    <w:multiLevelType w:val="hybridMultilevel"/>
    <w:tmpl w:val="3E6C3F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75850"/>
    <w:multiLevelType w:val="hybridMultilevel"/>
    <w:tmpl w:val="97E225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55A24"/>
    <w:multiLevelType w:val="hybridMultilevel"/>
    <w:tmpl w:val="9AA8AA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C7B1B"/>
    <w:multiLevelType w:val="hybridMultilevel"/>
    <w:tmpl w:val="0346F2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E085A"/>
    <w:multiLevelType w:val="hybridMultilevel"/>
    <w:tmpl w:val="B01CC3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C61DC"/>
    <w:multiLevelType w:val="hybridMultilevel"/>
    <w:tmpl w:val="F868382E"/>
    <w:lvl w:ilvl="0" w:tplc="C270C072">
      <w:start w:val="1"/>
      <w:numFmt w:val="decimal"/>
      <w:pStyle w:val="NoSpacing"/>
      <w:lvlText w:val="Art. 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8442F"/>
    <w:multiLevelType w:val="hybridMultilevel"/>
    <w:tmpl w:val="5660F5AC"/>
    <w:lvl w:ilvl="0" w:tplc="60E4A96E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1272FD0"/>
    <w:multiLevelType w:val="hybridMultilevel"/>
    <w:tmpl w:val="EC481A8E"/>
    <w:lvl w:ilvl="0" w:tplc="08090017">
      <w:start w:val="1"/>
      <w:numFmt w:val="lowerLetter"/>
      <w:lvlText w:val="%1)"/>
      <w:lvlJc w:val="left"/>
      <w:pPr>
        <w:ind w:left="1428" w:hanging="360"/>
      </w:pPr>
    </w:lvl>
    <w:lvl w:ilvl="1" w:tplc="08090019">
      <w:start w:val="1"/>
      <w:numFmt w:val="lowerLetter"/>
      <w:lvlText w:val="%2."/>
      <w:lvlJc w:val="left"/>
      <w:pPr>
        <w:ind w:left="2148" w:hanging="360"/>
      </w:pPr>
    </w:lvl>
    <w:lvl w:ilvl="2" w:tplc="0809001B">
      <w:start w:val="1"/>
      <w:numFmt w:val="lowerRoman"/>
      <w:lvlText w:val="%3."/>
      <w:lvlJc w:val="right"/>
      <w:pPr>
        <w:ind w:left="2868" w:hanging="180"/>
      </w:pPr>
    </w:lvl>
    <w:lvl w:ilvl="3" w:tplc="0809000F">
      <w:start w:val="1"/>
      <w:numFmt w:val="decimal"/>
      <w:lvlText w:val="%4."/>
      <w:lvlJc w:val="left"/>
      <w:pPr>
        <w:ind w:left="3588" w:hanging="360"/>
      </w:pPr>
    </w:lvl>
    <w:lvl w:ilvl="4" w:tplc="08090019">
      <w:start w:val="1"/>
      <w:numFmt w:val="lowerLetter"/>
      <w:lvlText w:val="%5."/>
      <w:lvlJc w:val="left"/>
      <w:pPr>
        <w:ind w:left="4308" w:hanging="360"/>
      </w:pPr>
    </w:lvl>
    <w:lvl w:ilvl="5" w:tplc="0809001B">
      <w:start w:val="1"/>
      <w:numFmt w:val="lowerRoman"/>
      <w:lvlText w:val="%6."/>
      <w:lvlJc w:val="right"/>
      <w:pPr>
        <w:ind w:left="5028" w:hanging="180"/>
      </w:pPr>
    </w:lvl>
    <w:lvl w:ilvl="6" w:tplc="0809000F">
      <w:start w:val="1"/>
      <w:numFmt w:val="decimal"/>
      <w:lvlText w:val="%7."/>
      <w:lvlJc w:val="left"/>
      <w:pPr>
        <w:ind w:left="5748" w:hanging="360"/>
      </w:pPr>
    </w:lvl>
    <w:lvl w:ilvl="7" w:tplc="08090019">
      <w:start w:val="1"/>
      <w:numFmt w:val="lowerLetter"/>
      <w:lvlText w:val="%8."/>
      <w:lvlJc w:val="left"/>
      <w:pPr>
        <w:ind w:left="6468" w:hanging="360"/>
      </w:pPr>
    </w:lvl>
    <w:lvl w:ilvl="8" w:tplc="0809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964824"/>
    <w:multiLevelType w:val="hybridMultilevel"/>
    <w:tmpl w:val="65F273A6"/>
    <w:lvl w:ilvl="0" w:tplc="2B084B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C201F3"/>
    <w:multiLevelType w:val="hybridMultilevel"/>
    <w:tmpl w:val="E70AF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A646F"/>
    <w:multiLevelType w:val="hybridMultilevel"/>
    <w:tmpl w:val="49943DF4"/>
    <w:lvl w:ilvl="0" w:tplc="F014F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436A45"/>
    <w:multiLevelType w:val="hybridMultilevel"/>
    <w:tmpl w:val="3A0C4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D2F5B"/>
    <w:multiLevelType w:val="hybridMultilevel"/>
    <w:tmpl w:val="3498F182"/>
    <w:lvl w:ilvl="0" w:tplc="27BE0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3E6AF8"/>
    <w:multiLevelType w:val="hybridMultilevel"/>
    <w:tmpl w:val="9B40899A"/>
    <w:lvl w:ilvl="0" w:tplc="841477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D0FEF"/>
    <w:multiLevelType w:val="hybridMultilevel"/>
    <w:tmpl w:val="DD8012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50C41"/>
    <w:multiLevelType w:val="hybridMultilevel"/>
    <w:tmpl w:val="8FE01444"/>
    <w:lvl w:ilvl="0" w:tplc="AA78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33060"/>
    <w:multiLevelType w:val="hybridMultilevel"/>
    <w:tmpl w:val="5FCC8080"/>
    <w:lvl w:ilvl="0" w:tplc="8B105E42">
      <w:start w:val="3"/>
      <w:numFmt w:val="upperRoman"/>
      <w:lvlText w:val="%1."/>
      <w:lvlJc w:val="left"/>
      <w:pPr>
        <w:ind w:left="2148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5DA84EA7"/>
    <w:multiLevelType w:val="hybridMultilevel"/>
    <w:tmpl w:val="EB5A9198"/>
    <w:lvl w:ilvl="0" w:tplc="5262FF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DC935E1"/>
    <w:multiLevelType w:val="hybridMultilevel"/>
    <w:tmpl w:val="7390E8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E55F5"/>
    <w:multiLevelType w:val="hybridMultilevel"/>
    <w:tmpl w:val="FB8E23DC"/>
    <w:lvl w:ilvl="0" w:tplc="FABA5D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00887"/>
    <w:multiLevelType w:val="hybridMultilevel"/>
    <w:tmpl w:val="B8AA0A5C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7B303D6"/>
    <w:multiLevelType w:val="hybridMultilevel"/>
    <w:tmpl w:val="52363644"/>
    <w:lvl w:ilvl="0" w:tplc="2C10C252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FFE3E61"/>
    <w:multiLevelType w:val="hybridMultilevel"/>
    <w:tmpl w:val="7CEE36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67177"/>
    <w:multiLevelType w:val="hybridMultilevel"/>
    <w:tmpl w:val="B27A7812"/>
    <w:lvl w:ilvl="0" w:tplc="342282B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7041D"/>
    <w:multiLevelType w:val="hybridMultilevel"/>
    <w:tmpl w:val="78DABA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598634">
    <w:abstractNumId w:val="3"/>
  </w:num>
  <w:num w:numId="2" w16cid:durableId="640113622">
    <w:abstractNumId w:val="30"/>
  </w:num>
  <w:num w:numId="3" w16cid:durableId="55787241">
    <w:abstractNumId w:val="16"/>
  </w:num>
  <w:num w:numId="4" w16cid:durableId="1248729794">
    <w:abstractNumId w:val="26"/>
  </w:num>
  <w:num w:numId="5" w16cid:durableId="1316910681">
    <w:abstractNumId w:val="11"/>
  </w:num>
  <w:num w:numId="6" w16cid:durableId="1503357318">
    <w:abstractNumId w:val="31"/>
  </w:num>
  <w:num w:numId="7" w16cid:durableId="1043598152">
    <w:abstractNumId w:val="5"/>
  </w:num>
  <w:num w:numId="8" w16cid:durableId="1614819405">
    <w:abstractNumId w:val="29"/>
  </w:num>
  <w:num w:numId="9" w16cid:durableId="169099801">
    <w:abstractNumId w:val="15"/>
  </w:num>
  <w:num w:numId="10" w16cid:durableId="1536116463">
    <w:abstractNumId w:val="13"/>
  </w:num>
  <w:num w:numId="11" w16cid:durableId="2030524707">
    <w:abstractNumId w:val="23"/>
  </w:num>
  <w:num w:numId="12" w16cid:durableId="1840387197">
    <w:abstractNumId w:val="4"/>
  </w:num>
  <w:num w:numId="13" w16cid:durableId="352460534">
    <w:abstractNumId w:val="25"/>
  </w:num>
  <w:num w:numId="14" w16cid:durableId="2091389723">
    <w:abstractNumId w:val="12"/>
  </w:num>
  <w:num w:numId="15" w16cid:durableId="202252903">
    <w:abstractNumId w:val="21"/>
  </w:num>
  <w:num w:numId="16" w16cid:durableId="803889730">
    <w:abstractNumId w:val="34"/>
  </w:num>
  <w:num w:numId="17" w16cid:durableId="926156028">
    <w:abstractNumId w:val="27"/>
  </w:num>
  <w:num w:numId="18" w16cid:durableId="318311820">
    <w:abstractNumId w:val="7"/>
  </w:num>
  <w:num w:numId="19" w16cid:durableId="2061782897">
    <w:abstractNumId w:val="32"/>
  </w:num>
  <w:num w:numId="20" w16cid:durableId="122039732">
    <w:abstractNumId w:val="20"/>
  </w:num>
  <w:num w:numId="21" w16cid:durableId="787351995">
    <w:abstractNumId w:val="10"/>
  </w:num>
  <w:num w:numId="22" w16cid:durableId="799760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0865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2932897">
    <w:abstractNumId w:val="18"/>
  </w:num>
  <w:num w:numId="25" w16cid:durableId="1254508246">
    <w:abstractNumId w:val="0"/>
  </w:num>
  <w:num w:numId="26" w16cid:durableId="1256941459">
    <w:abstractNumId w:val="6"/>
  </w:num>
  <w:num w:numId="27" w16cid:durableId="1781994469">
    <w:abstractNumId w:val="28"/>
  </w:num>
  <w:num w:numId="28" w16cid:durableId="1418402648">
    <w:abstractNumId w:val="9"/>
  </w:num>
  <w:num w:numId="29" w16cid:durableId="1088577075">
    <w:abstractNumId w:val="1"/>
  </w:num>
  <w:num w:numId="30" w16cid:durableId="872889909">
    <w:abstractNumId w:val="2"/>
  </w:num>
  <w:num w:numId="31" w16cid:durableId="1138887003">
    <w:abstractNumId w:val="8"/>
  </w:num>
  <w:num w:numId="32" w16cid:durableId="1279875083">
    <w:abstractNumId w:val="19"/>
  </w:num>
  <w:num w:numId="33" w16cid:durableId="2135443917">
    <w:abstractNumId w:val="22"/>
  </w:num>
  <w:num w:numId="34" w16cid:durableId="803235982">
    <w:abstractNumId w:val="24"/>
  </w:num>
  <w:num w:numId="35" w16cid:durableId="186452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FC"/>
    <w:rsid w:val="000001B9"/>
    <w:rsid w:val="000068AA"/>
    <w:rsid w:val="00014386"/>
    <w:rsid w:val="00023C27"/>
    <w:rsid w:val="00036B5B"/>
    <w:rsid w:val="00053056"/>
    <w:rsid w:val="0006671F"/>
    <w:rsid w:val="00072B3C"/>
    <w:rsid w:val="000757E6"/>
    <w:rsid w:val="000911F3"/>
    <w:rsid w:val="000A6F89"/>
    <w:rsid w:val="000B230B"/>
    <w:rsid w:val="000B31AB"/>
    <w:rsid w:val="000C46E9"/>
    <w:rsid w:val="000E0A91"/>
    <w:rsid w:val="001008C2"/>
    <w:rsid w:val="00100D1D"/>
    <w:rsid w:val="00106E5C"/>
    <w:rsid w:val="00107440"/>
    <w:rsid w:val="00127199"/>
    <w:rsid w:val="00130A37"/>
    <w:rsid w:val="00140CB0"/>
    <w:rsid w:val="00147D81"/>
    <w:rsid w:val="001566DB"/>
    <w:rsid w:val="001618FD"/>
    <w:rsid w:val="00164E79"/>
    <w:rsid w:val="001657BA"/>
    <w:rsid w:val="00167D84"/>
    <w:rsid w:val="00173CC8"/>
    <w:rsid w:val="00191B8D"/>
    <w:rsid w:val="00196523"/>
    <w:rsid w:val="00196DCC"/>
    <w:rsid w:val="001A215A"/>
    <w:rsid w:val="001A461D"/>
    <w:rsid w:val="001A5B9D"/>
    <w:rsid w:val="001C0855"/>
    <w:rsid w:val="001C1F7F"/>
    <w:rsid w:val="001C448E"/>
    <w:rsid w:val="001C5656"/>
    <w:rsid w:val="001D3CE1"/>
    <w:rsid w:val="001E2198"/>
    <w:rsid w:val="001E6955"/>
    <w:rsid w:val="001E749A"/>
    <w:rsid w:val="001F1462"/>
    <w:rsid w:val="001F5A35"/>
    <w:rsid w:val="00200E22"/>
    <w:rsid w:val="002042CD"/>
    <w:rsid w:val="00215AAA"/>
    <w:rsid w:val="00216F0C"/>
    <w:rsid w:val="002302AA"/>
    <w:rsid w:val="002311F9"/>
    <w:rsid w:val="00251920"/>
    <w:rsid w:val="00255C41"/>
    <w:rsid w:val="0026015F"/>
    <w:rsid w:val="00263104"/>
    <w:rsid w:val="00267430"/>
    <w:rsid w:val="002718DC"/>
    <w:rsid w:val="00271DDD"/>
    <w:rsid w:val="0027265A"/>
    <w:rsid w:val="00275D66"/>
    <w:rsid w:val="002765CC"/>
    <w:rsid w:val="00281CF0"/>
    <w:rsid w:val="002A2F87"/>
    <w:rsid w:val="002A7DA1"/>
    <w:rsid w:val="002B1348"/>
    <w:rsid w:val="002B3060"/>
    <w:rsid w:val="002C1D75"/>
    <w:rsid w:val="002C62CA"/>
    <w:rsid w:val="002D52EB"/>
    <w:rsid w:val="002D5836"/>
    <w:rsid w:val="002D6E6D"/>
    <w:rsid w:val="002E2CB9"/>
    <w:rsid w:val="003053A8"/>
    <w:rsid w:val="00324CBB"/>
    <w:rsid w:val="0032713F"/>
    <w:rsid w:val="00333AED"/>
    <w:rsid w:val="0035517B"/>
    <w:rsid w:val="00385F73"/>
    <w:rsid w:val="00391CA9"/>
    <w:rsid w:val="003A084B"/>
    <w:rsid w:val="003A1262"/>
    <w:rsid w:val="003A1C45"/>
    <w:rsid w:val="003A2404"/>
    <w:rsid w:val="003A34DC"/>
    <w:rsid w:val="003A3DC4"/>
    <w:rsid w:val="003A720E"/>
    <w:rsid w:val="003B2932"/>
    <w:rsid w:val="003B3189"/>
    <w:rsid w:val="003B769E"/>
    <w:rsid w:val="003D085F"/>
    <w:rsid w:val="004007A9"/>
    <w:rsid w:val="00410A32"/>
    <w:rsid w:val="00416469"/>
    <w:rsid w:val="00430900"/>
    <w:rsid w:val="00436E21"/>
    <w:rsid w:val="00436F64"/>
    <w:rsid w:val="00447AC2"/>
    <w:rsid w:val="00457306"/>
    <w:rsid w:val="004669A2"/>
    <w:rsid w:val="004677F7"/>
    <w:rsid w:val="00472180"/>
    <w:rsid w:val="00483BF9"/>
    <w:rsid w:val="00487905"/>
    <w:rsid w:val="004916C1"/>
    <w:rsid w:val="004A7BA5"/>
    <w:rsid w:val="004B0A93"/>
    <w:rsid w:val="004B5FEC"/>
    <w:rsid w:val="004C290C"/>
    <w:rsid w:val="004F24A2"/>
    <w:rsid w:val="00507C64"/>
    <w:rsid w:val="005115BF"/>
    <w:rsid w:val="00533040"/>
    <w:rsid w:val="00535586"/>
    <w:rsid w:val="00540F21"/>
    <w:rsid w:val="005436D7"/>
    <w:rsid w:val="00551C5B"/>
    <w:rsid w:val="005569ED"/>
    <w:rsid w:val="00557EE0"/>
    <w:rsid w:val="00565CF6"/>
    <w:rsid w:val="0056659B"/>
    <w:rsid w:val="00574ED0"/>
    <w:rsid w:val="00576619"/>
    <w:rsid w:val="0057698C"/>
    <w:rsid w:val="005852CA"/>
    <w:rsid w:val="005A1CCB"/>
    <w:rsid w:val="005B7884"/>
    <w:rsid w:val="005B7D80"/>
    <w:rsid w:val="005C32C3"/>
    <w:rsid w:val="005C4E25"/>
    <w:rsid w:val="005D17DC"/>
    <w:rsid w:val="005E77D8"/>
    <w:rsid w:val="00607800"/>
    <w:rsid w:val="00613BFD"/>
    <w:rsid w:val="0065075B"/>
    <w:rsid w:val="00650A8D"/>
    <w:rsid w:val="006546A9"/>
    <w:rsid w:val="00656254"/>
    <w:rsid w:val="00661DB1"/>
    <w:rsid w:val="006665C9"/>
    <w:rsid w:val="006744CD"/>
    <w:rsid w:val="006745BB"/>
    <w:rsid w:val="00684386"/>
    <w:rsid w:val="0068604A"/>
    <w:rsid w:val="00687413"/>
    <w:rsid w:val="0069680D"/>
    <w:rsid w:val="006B0288"/>
    <w:rsid w:val="006B2438"/>
    <w:rsid w:val="006B57A3"/>
    <w:rsid w:val="006C138A"/>
    <w:rsid w:val="006C3977"/>
    <w:rsid w:val="006C5724"/>
    <w:rsid w:val="006D4EB1"/>
    <w:rsid w:val="006E4D14"/>
    <w:rsid w:val="00703D61"/>
    <w:rsid w:val="007072E1"/>
    <w:rsid w:val="007121A5"/>
    <w:rsid w:val="00727578"/>
    <w:rsid w:val="007314A8"/>
    <w:rsid w:val="00757B60"/>
    <w:rsid w:val="00761468"/>
    <w:rsid w:val="00764092"/>
    <w:rsid w:val="00775699"/>
    <w:rsid w:val="007762FA"/>
    <w:rsid w:val="00777214"/>
    <w:rsid w:val="00777383"/>
    <w:rsid w:val="00777E16"/>
    <w:rsid w:val="0078319F"/>
    <w:rsid w:val="007901E6"/>
    <w:rsid w:val="007A0283"/>
    <w:rsid w:val="007A279A"/>
    <w:rsid w:val="007A37F5"/>
    <w:rsid w:val="007B79C6"/>
    <w:rsid w:val="007C09EA"/>
    <w:rsid w:val="007C269A"/>
    <w:rsid w:val="007C560D"/>
    <w:rsid w:val="007C7758"/>
    <w:rsid w:val="007D22EC"/>
    <w:rsid w:val="007D5A44"/>
    <w:rsid w:val="007E70F9"/>
    <w:rsid w:val="007E7C73"/>
    <w:rsid w:val="007F4E90"/>
    <w:rsid w:val="00807B79"/>
    <w:rsid w:val="00813C1A"/>
    <w:rsid w:val="008200C4"/>
    <w:rsid w:val="00822A97"/>
    <w:rsid w:val="00840D46"/>
    <w:rsid w:val="008477BA"/>
    <w:rsid w:val="0086511D"/>
    <w:rsid w:val="008670E9"/>
    <w:rsid w:val="00876E35"/>
    <w:rsid w:val="00877087"/>
    <w:rsid w:val="00884492"/>
    <w:rsid w:val="008903F4"/>
    <w:rsid w:val="008A2646"/>
    <w:rsid w:val="008A3A92"/>
    <w:rsid w:val="008B1CA4"/>
    <w:rsid w:val="008B1D7B"/>
    <w:rsid w:val="008B71EF"/>
    <w:rsid w:val="008B734B"/>
    <w:rsid w:val="008B760C"/>
    <w:rsid w:val="008D0BB2"/>
    <w:rsid w:val="008D36FF"/>
    <w:rsid w:val="008D4824"/>
    <w:rsid w:val="008F1263"/>
    <w:rsid w:val="008F18D1"/>
    <w:rsid w:val="008F6C64"/>
    <w:rsid w:val="00900C76"/>
    <w:rsid w:val="009030E4"/>
    <w:rsid w:val="009100F2"/>
    <w:rsid w:val="009110D0"/>
    <w:rsid w:val="009122DD"/>
    <w:rsid w:val="009476CF"/>
    <w:rsid w:val="0097415A"/>
    <w:rsid w:val="009B32FE"/>
    <w:rsid w:val="009B34CF"/>
    <w:rsid w:val="009C35DD"/>
    <w:rsid w:val="009D1F0A"/>
    <w:rsid w:val="009D27EC"/>
    <w:rsid w:val="009E629D"/>
    <w:rsid w:val="009E662C"/>
    <w:rsid w:val="009F0C75"/>
    <w:rsid w:val="009F235C"/>
    <w:rsid w:val="009F4F00"/>
    <w:rsid w:val="00A25561"/>
    <w:rsid w:val="00A274DA"/>
    <w:rsid w:val="00A27527"/>
    <w:rsid w:val="00A36AC7"/>
    <w:rsid w:val="00A40C8F"/>
    <w:rsid w:val="00A5341E"/>
    <w:rsid w:val="00A544B3"/>
    <w:rsid w:val="00A61AE9"/>
    <w:rsid w:val="00A655F6"/>
    <w:rsid w:val="00AA4FC2"/>
    <w:rsid w:val="00AB18E1"/>
    <w:rsid w:val="00AC1E7F"/>
    <w:rsid w:val="00AC3889"/>
    <w:rsid w:val="00AC463F"/>
    <w:rsid w:val="00AE19E7"/>
    <w:rsid w:val="00B017E6"/>
    <w:rsid w:val="00B14BCA"/>
    <w:rsid w:val="00B2531F"/>
    <w:rsid w:val="00B26822"/>
    <w:rsid w:val="00B27A5A"/>
    <w:rsid w:val="00B575A5"/>
    <w:rsid w:val="00B61C95"/>
    <w:rsid w:val="00B81C6D"/>
    <w:rsid w:val="00B92BCA"/>
    <w:rsid w:val="00BA3965"/>
    <w:rsid w:val="00BB065D"/>
    <w:rsid w:val="00BD06B5"/>
    <w:rsid w:val="00BD2032"/>
    <w:rsid w:val="00BF305F"/>
    <w:rsid w:val="00C16469"/>
    <w:rsid w:val="00C278CC"/>
    <w:rsid w:val="00C30112"/>
    <w:rsid w:val="00C417B5"/>
    <w:rsid w:val="00C44D7F"/>
    <w:rsid w:val="00C46EB9"/>
    <w:rsid w:val="00C56523"/>
    <w:rsid w:val="00C569C5"/>
    <w:rsid w:val="00C64F78"/>
    <w:rsid w:val="00C758CA"/>
    <w:rsid w:val="00C77704"/>
    <w:rsid w:val="00C806D5"/>
    <w:rsid w:val="00C864ED"/>
    <w:rsid w:val="00C9544E"/>
    <w:rsid w:val="00C95959"/>
    <w:rsid w:val="00CA5274"/>
    <w:rsid w:val="00CB0457"/>
    <w:rsid w:val="00CB3CFC"/>
    <w:rsid w:val="00CB45CC"/>
    <w:rsid w:val="00CB7694"/>
    <w:rsid w:val="00CB7D61"/>
    <w:rsid w:val="00CC38A1"/>
    <w:rsid w:val="00CC4160"/>
    <w:rsid w:val="00CC7597"/>
    <w:rsid w:val="00CF0935"/>
    <w:rsid w:val="00D06267"/>
    <w:rsid w:val="00D11F75"/>
    <w:rsid w:val="00D2462A"/>
    <w:rsid w:val="00D25F72"/>
    <w:rsid w:val="00D2667B"/>
    <w:rsid w:val="00D57681"/>
    <w:rsid w:val="00D70BA2"/>
    <w:rsid w:val="00D73868"/>
    <w:rsid w:val="00D809F0"/>
    <w:rsid w:val="00D861B7"/>
    <w:rsid w:val="00D975C2"/>
    <w:rsid w:val="00DA0670"/>
    <w:rsid w:val="00DA1F6E"/>
    <w:rsid w:val="00DA4AB7"/>
    <w:rsid w:val="00DA686D"/>
    <w:rsid w:val="00DB1D57"/>
    <w:rsid w:val="00DB7CE2"/>
    <w:rsid w:val="00DC3970"/>
    <w:rsid w:val="00DC508F"/>
    <w:rsid w:val="00DE2564"/>
    <w:rsid w:val="00E0364B"/>
    <w:rsid w:val="00E06780"/>
    <w:rsid w:val="00E220BA"/>
    <w:rsid w:val="00E24841"/>
    <w:rsid w:val="00E2695F"/>
    <w:rsid w:val="00E30864"/>
    <w:rsid w:val="00E31E6E"/>
    <w:rsid w:val="00E36DAF"/>
    <w:rsid w:val="00E403F9"/>
    <w:rsid w:val="00E5111B"/>
    <w:rsid w:val="00E5711E"/>
    <w:rsid w:val="00E64416"/>
    <w:rsid w:val="00E668D6"/>
    <w:rsid w:val="00E75D59"/>
    <w:rsid w:val="00EA3079"/>
    <w:rsid w:val="00EB4E44"/>
    <w:rsid w:val="00EB6F39"/>
    <w:rsid w:val="00EC7F6E"/>
    <w:rsid w:val="00EE5CCA"/>
    <w:rsid w:val="00EF0D60"/>
    <w:rsid w:val="00F2195B"/>
    <w:rsid w:val="00F42C4C"/>
    <w:rsid w:val="00F514D0"/>
    <w:rsid w:val="00F81A4A"/>
    <w:rsid w:val="00F923AE"/>
    <w:rsid w:val="00F930C8"/>
    <w:rsid w:val="00F9613C"/>
    <w:rsid w:val="00FA03B1"/>
    <w:rsid w:val="00FA31E0"/>
    <w:rsid w:val="00FA66CD"/>
    <w:rsid w:val="00FA7740"/>
    <w:rsid w:val="00FB078C"/>
    <w:rsid w:val="00FB2BDC"/>
    <w:rsid w:val="00FB75B2"/>
    <w:rsid w:val="00FC5214"/>
    <w:rsid w:val="00FD1F18"/>
    <w:rsid w:val="00FF31D5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3CD30"/>
  <w15:docId w15:val="{E00D3EEA-AFF5-4587-835E-67AFFB8F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959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841"/>
    <w:pPr>
      <w:keepNext/>
      <w:keepLines/>
      <w:widowControl w:val="0"/>
      <w:suppressAutoHyphens/>
      <w:spacing w:before="480" w:after="0" w:line="24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B1"/>
  </w:style>
  <w:style w:type="paragraph" w:styleId="Footer">
    <w:name w:val="footer"/>
    <w:basedOn w:val="Normal"/>
    <w:link w:val="FooterChar"/>
    <w:uiPriority w:val="99"/>
    <w:unhideWhenUsed/>
    <w:rsid w:val="00FA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B1"/>
  </w:style>
  <w:style w:type="character" w:styleId="Hyperlink">
    <w:name w:val="Hyperlink"/>
    <w:rsid w:val="00FA03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4841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en-US" w:bidi="en-US"/>
    </w:rPr>
  </w:style>
  <w:style w:type="paragraph" w:styleId="ListParagraph">
    <w:name w:val="List Paragraph"/>
    <w:basedOn w:val="Normal"/>
    <w:uiPriority w:val="34"/>
    <w:qFormat/>
    <w:rsid w:val="00E24841"/>
    <w:pPr>
      <w:ind w:left="720"/>
      <w:contextualSpacing/>
    </w:pPr>
  </w:style>
  <w:style w:type="paragraph" w:customStyle="1" w:styleId="ListParagraph1">
    <w:name w:val="List Paragraph1"/>
    <w:basedOn w:val="Normal"/>
    <w:rsid w:val="00E24841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paragraph" w:styleId="NoSpacing">
    <w:name w:val="No Spacing"/>
    <w:aliases w:val="Art."/>
    <w:uiPriority w:val="1"/>
    <w:rsid w:val="00C95959"/>
    <w:pPr>
      <w:numPr>
        <w:numId w:val="9"/>
      </w:numPr>
      <w:spacing w:after="0" w:line="360" w:lineRule="auto"/>
      <w:ind w:left="0" w:firstLine="0"/>
      <w:jc w:val="both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69ED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9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9E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0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A8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A8D"/>
    <w:rPr>
      <w:rFonts w:ascii="Times New Roman" w:hAnsi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8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TableGrid1">
    <w:name w:val="Table Grid1"/>
    <w:basedOn w:val="TableNormal"/>
    <w:next w:val="TableGrid"/>
    <w:uiPriority w:val="59"/>
    <w:rsid w:val="001E69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768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7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primaria-avrig.ro" TargetMode="External"/><Relationship Id="rId1" Type="http://schemas.openxmlformats.org/officeDocument/2006/relationships/hyperlink" Target="mailto:office@primaria-avrig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-avrig.r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hyperlink" Target="mailto:office@primaria-avrig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.ianos\Downloads\Antet%20Primaria%20Avrig%2023.08.2019%202%20(2)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CDEE-7A69-4070-8516-8A1A0D9B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Primaria Avrig 23.08.2019 2 (2)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SI. Ianos</dc:creator>
  <cp:lastModifiedBy>Simona SI. Ianos</cp:lastModifiedBy>
  <cp:revision>2</cp:revision>
  <cp:lastPrinted>2024-11-14T13:29:00Z</cp:lastPrinted>
  <dcterms:created xsi:type="dcterms:W3CDTF">2024-12-04T09:01:00Z</dcterms:created>
  <dcterms:modified xsi:type="dcterms:W3CDTF">2024-12-04T09:01:00Z</dcterms:modified>
</cp:coreProperties>
</file>