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40E" w:rsidRPr="00014FA4" w:rsidRDefault="002F44A1" w:rsidP="00AA340E">
      <w:pPr>
        <w:pStyle w:val="Header"/>
        <w:ind w:left="-142"/>
        <w:jc w:val="center"/>
        <w:rPr>
          <w:b/>
          <w:sz w:val="18"/>
          <w:szCs w:val="18"/>
          <w:lang w:val="ro-RO"/>
        </w:rPr>
      </w:pPr>
      <w:r w:rsidRPr="00747C75">
        <w:rPr>
          <w:b/>
          <w:bCs/>
          <w:iCs/>
          <w:noProof/>
        </w:rPr>
        <w:drawing>
          <wp:anchor distT="0" distB="0" distL="114300" distR="114300" simplePos="0" relativeHeight="251663360" behindDoc="0" locked="0" layoutInCell="1" allowOverlap="1" wp14:anchorId="34524605" wp14:editId="535500E9">
            <wp:simplePos x="0" y="0"/>
            <wp:positionH relativeFrom="column">
              <wp:posOffset>5405755</wp:posOffset>
            </wp:positionH>
            <wp:positionV relativeFrom="paragraph">
              <wp:posOffset>-154305</wp:posOffset>
            </wp:positionV>
            <wp:extent cx="970280" cy="1279525"/>
            <wp:effectExtent l="0" t="0" r="1270" b="0"/>
            <wp:wrapNone/>
            <wp:docPr id="1382253160"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0280" cy="1279525"/>
                    </a:xfrm>
                    <a:prstGeom prst="rect">
                      <a:avLst/>
                    </a:prstGeom>
                    <a:noFill/>
                  </pic:spPr>
                </pic:pic>
              </a:graphicData>
            </a:graphic>
            <wp14:sizeRelH relativeFrom="margin">
              <wp14:pctWidth>0</wp14:pctWidth>
            </wp14:sizeRelH>
            <wp14:sizeRelV relativeFrom="margin">
              <wp14:pctHeight>0</wp14:pctHeight>
            </wp14:sizeRelV>
          </wp:anchor>
        </w:drawing>
      </w:r>
      <w:r w:rsidR="00AA340E" w:rsidRPr="00014FA4">
        <w:rPr>
          <w:b/>
          <w:noProof/>
        </w:rPr>
        <w:drawing>
          <wp:anchor distT="0" distB="0" distL="114300" distR="114300" simplePos="0" relativeHeight="251661312" behindDoc="1" locked="0" layoutInCell="1" allowOverlap="1" wp14:anchorId="52238982" wp14:editId="385F1FC3">
            <wp:simplePos x="0" y="0"/>
            <wp:positionH relativeFrom="column">
              <wp:posOffset>-83963</wp:posOffset>
            </wp:positionH>
            <wp:positionV relativeFrom="paragraph">
              <wp:posOffset>120650</wp:posOffset>
            </wp:positionV>
            <wp:extent cx="600075" cy="868045"/>
            <wp:effectExtent l="0" t="0" r="9525" b="8255"/>
            <wp:wrapNone/>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0075" cy="868045"/>
                    </a:xfrm>
                    <a:prstGeom prst="rect">
                      <a:avLst/>
                    </a:prstGeom>
                  </pic:spPr>
                </pic:pic>
              </a:graphicData>
            </a:graphic>
            <wp14:sizeRelH relativeFrom="page">
              <wp14:pctWidth>0</wp14:pctWidth>
            </wp14:sizeRelH>
            <wp14:sizeRelV relativeFrom="page">
              <wp14:pctHeight>0</wp14:pctHeight>
            </wp14:sizeRelV>
          </wp:anchor>
        </w:drawing>
      </w:r>
      <w:r w:rsidR="00AA340E" w:rsidRPr="00014FA4">
        <w:rPr>
          <w:b/>
          <w:sz w:val="18"/>
          <w:szCs w:val="18"/>
          <w:lang w:val="ro-RO"/>
        </w:rPr>
        <w:t>R O M Â N I A</w:t>
      </w:r>
    </w:p>
    <w:p w:rsidR="00AA340E" w:rsidRPr="00014FA4" w:rsidRDefault="00AA340E" w:rsidP="00AA340E">
      <w:pPr>
        <w:tabs>
          <w:tab w:val="left" w:pos="2268"/>
          <w:tab w:val="left" w:pos="2694"/>
        </w:tabs>
        <w:jc w:val="center"/>
        <w:rPr>
          <w:b/>
          <w:sz w:val="18"/>
          <w:szCs w:val="18"/>
          <w:lang w:val="ro-RO"/>
        </w:rPr>
      </w:pPr>
      <w:r w:rsidRPr="00014FA4">
        <w:rPr>
          <w:b/>
          <w:sz w:val="18"/>
          <w:szCs w:val="18"/>
          <w:lang w:val="ro-RO"/>
        </w:rPr>
        <w:t>JUDEȚUL SIBIU</w:t>
      </w:r>
    </w:p>
    <w:p w:rsidR="00AA340E" w:rsidRPr="00014FA4" w:rsidRDefault="00AA340E" w:rsidP="00AA340E">
      <w:pPr>
        <w:tabs>
          <w:tab w:val="left" w:pos="2268"/>
          <w:tab w:val="left" w:pos="2694"/>
          <w:tab w:val="center" w:pos="5670"/>
        </w:tabs>
        <w:jc w:val="center"/>
        <w:rPr>
          <w:b/>
          <w:sz w:val="18"/>
          <w:szCs w:val="18"/>
          <w:lang w:val="ro-RO"/>
        </w:rPr>
      </w:pPr>
      <w:r w:rsidRPr="00014FA4">
        <w:rPr>
          <w:b/>
          <w:sz w:val="18"/>
          <w:szCs w:val="18"/>
          <w:lang w:val="ro-RO"/>
        </w:rPr>
        <w:t xml:space="preserve"> PRIMARIA ORAȘULUI AVRIG</w:t>
      </w:r>
    </w:p>
    <w:p w:rsidR="00AA340E" w:rsidRPr="00014FA4" w:rsidRDefault="00AA340E" w:rsidP="00AA340E">
      <w:pPr>
        <w:tabs>
          <w:tab w:val="left" w:pos="2268"/>
          <w:tab w:val="left" w:pos="2694"/>
        </w:tabs>
        <w:jc w:val="center"/>
        <w:rPr>
          <w:b/>
          <w:sz w:val="18"/>
          <w:szCs w:val="18"/>
          <w:lang w:val="ro-RO"/>
        </w:rPr>
      </w:pPr>
      <w:r w:rsidRPr="00014FA4">
        <w:rPr>
          <w:b/>
          <w:sz w:val="18"/>
          <w:szCs w:val="18"/>
          <w:lang w:val="ro-RO"/>
        </w:rPr>
        <w:t>Avrig, Str. Ghe. Lazăr, Nr. 10, Tel: +0269/523.101, Fax: +0269/524.401, cod poștal 555200</w:t>
      </w:r>
    </w:p>
    <w:p w:rsidR="00AA340E" w:rsidRPr="00014FA4" w:rsidRDefault="00AA340E" w:rsidP="00AA340E">
      <w:pPr>
        <w:tabs>
          <w:tab w:val="left" w:pos="2268"/>
          <w:tab w:val="left" w:pos="2694"/>
        </w:tabs>
        <w:jc w:val="center"/>
        <w:rPr>
          <w:rStyle w:val="Hyperlink"/>
          <w:sz w:val="18"/>
          <w:szCs w:val="18"/>
          <w:lang w:val="ro-RO"/>
        </w:rPr>
      </w:pPr>
      <w:r w:rsidRPr="00014FA4">
        <w:rPr>
          <w:rStyle w:val="Hyperlink"/>
          <w:b/>
          <w:bCs/>
          <w:sz w:val="18"/>
          <w:szCs w:val="18"/>
          <w:lang w:val="ro-RO"/>
        </w:rPr>
        <w:t xml:space="preserve">Web:  </w:t>
      </w:r>
      <w:hyperlink r:id="rId11" w:history="1">
        <w:r w:rsidRPr="00014FA4">
          <w:rPr>
            <w:rStyle w:val="Hyperlink"/>
            <w:sz w:val="18"/>
            <w:szCs w:val="18"/>
            <w:lang w:val="ro-RO"/>
          </w:rPr>
          <w:t>www.primaria-avrig.ro</w:t>
        </w:r>
      </w:hyperlink>
      <w:r w:rsidRPr="00014FA4">
        <w:rPr>
          <w:rStyle w:val="Hyperlink"/>
          <w:b/>
          <w:bCs/>
          <w:sz w:val="18"/>
          <w:szCs w:val="18"/>
          <w:lang w:val="ro-RO"/>
        </w:rPr>
        <w:t xml:space="preserve">;                E-mail: </w:t>
      </w:r>
      <w:hyperlink r:id="rId12" w:history="1">
        <w:r w:rsidRPr="00014FA4">
          <w:rPr>
            <w:rStyle w:val="Hyperlink"/>
            <w:sz w:val="18"/>
            <w:szCs w:val="18"/>
            <w:lang w:val="ro-RO"/>
          </w:rPr>
          <w:t>office@primaria-avrig.ro</w:t>
        </w:r>
      </w:hyperlink>
    </w:p>
    <w:p w:rsidR="00AA340E" w:rsidRPr="00014FA4" w:rsidRDefault="00AA340E" w:rsidP="00AA340E">
      <w:pPr>
        <w:tabs>
          <w:tab w:val="left" w:pos="2268"/>
          <w:tab w:val="left" w:pos="2694"/>
        </w:tabs>
        <w:jc w:val="center"/>
        <w:rPr>
          <w:rStyle w:val="Hyperlink"/>
          <w:sz w:val="18"/>
          <w:szCs w:val="18"/>
          <w:lang w:val="ro-RO"/>
        </w:rPr>
      </w:pPr>
    </w:p>
    <w:p w:rsidR="00AA340E" w:rsidRPr="00014FA4" w:rsidRDefault="00AA340E" w:rsidP="00AA340E">
      <w:pPr>
        <w:widowControl w:val="0"/>
        <w:tabs>
          <w:tab w:val="left" w:pos="2268"/>
          <w:tab w:val="left" w:pos="2694"/>
        </w:tabs>
        <w:suppressAutoHyphens/>
        <w:jc w:val="center"/>
        <w:rPr>
          <w:rFonts w:eastAsia="Lucida Sans Unicode"/>
          <w:bCs/>
          <w:i/>
          <w:color w:val="000000" w:themeColor="text1"/>
          <w:lang w:val="ro-RO" w:bidi="en-US"/>
        </w:rPr>
      </w:pPr>
      <w:r w:rsidRPr="00014FA4">
        <w:rPr>
          <w:rFonts w:eastAsia="Lucida Sans Unicode"/>
          <w:bCs/>
          <w:i/>
          <w:color w:val="000000" w:themeColor="text1"/>
          <w:lang w:val="ro-RO" w:bidi="en-US"/>
        </w:rPr>
        <w:t>Operator prelucrare date cu caracter personal, înregistrat sub nr. 9357/22.04.2019 la ANSPDCP,</w:t>
      </w:r>
    </w:p>
    <w:p w:rsidR="00AA340E" w:rsidRPr="00014FA4" w:rsidRDefault="00AA340E" w:rsidP="00AA340E">
      <w:pPr>
        <w:widowControl w:val="0"/>
        <w:tabs>
          <w:tab w:val="left" w:pos="2268"/>
          <w:tab w:val="left" w:pos="2694"/>
        </w:tabs>
        <w:suppressAutoHyphens/>
        <w:jc w:val="center"/>
        <w:rPr>
          <w:rStyle w:val="Hyperlink"/>
          <w:rFonts w:eastAsia="Lucida Sans Unicode"/>
          <w:bCs/>
          <w:i/>
          <w:color w:val="000000" w:themeColor="text1"/>
          <w:lang w:val="ro-RO" w:bidi="en-US"/>
        </w:rPr>
      </w:pPr>
      <w:r w:rsidRPr="00014FA4">
        <w:rPr>
          <w:rFonts w:eastAsia="Lucida Sans Unicode"/>
          <w:bCs/>
          <w:i/>
          <w:color w:val="000000" w:themeColor="text1"/>
          <w:lang w:val="ro-RO" w:bidi="en-US"/>
        </w:rPr>
        <w:t xml:space="preserve"> în conformitate cu Regulamentul UE 679/2016.</w:t>
      </w:r>
    </w:p>
    <w:p w:rsidR="00AA340E" w:rsidRPr="00014FA4" w:rsidRDefault="00AA340E" w:rsidP="00AA340E">
      <w:pPr>
        <w:tabs>
          <w:tab w:val="left" w:pos="2268"/>
          <w:tab w:val="left" w:pos="2694"/>
        </w:tabs>
        <w:rPr>
          <w:b/>
          <w:bCs/>
          <w:color w:val="0000FF"/>
          <w:sz w:val="18"/>
          <w:szCs w:val="18"/>
          <w:lang w:val="ro-RO"/>
        </w:rPr>
      </w:pPr>
      <w:r w:rsidRPr="00014FA4">
        <w:rPr>
          <w:b/>
          <w:noProof/>
          <w:sz w:val="18"/>
          <w:szCs w:val="18"/>
        </w:rPr>
        <mc:AlternateContent>
          <mc:Choice Requires="wps">
            <w:drawing>
              <wp:anchor distT="0" distB="0" distL="114300" distR="114300" simplePos="0" relativeHeight="251659264" behindDoc="0" locked="0" layoutInCell="1" allowOverlap="1" wp14:anchorId="27BB2512" wp14:editId="5189FCC7">
                <wp:simplePos x="0" y="0"/>
                <wp:positionH relativeFrom="column">
                  <wp:posOffset>-1070610</wp:posOffset>
                </wp:positionH>
                <wp:positionV relativeFrom="paragraph">
                  <wp:posOffset>40640</wp:posOffset>
                </wp:positionV>
                <wp:extent cx="8085455" cy="45720"/>
                <wp:effectExtent l="0" t="0" r="0" b="11430"/>
                <wp:wrapNone/>
                <wp:docPr id="8" name="Minus 8"/>
                <wp:cNvGraphicFramePr/>
                <a:graphic xmlns:a="http://schemas.openxmlformats.org/drawingml/2006/main">
                  <a:graphicData uri="http://schemas.microsoft.com/office/word/2010/wordprocessingShape">
                    <wps:wsp>
                      <wps:cNvSpPr/>
                      <wps:spPr>
                        <a:xfrm>
                          <a:off x="0" y="0"/>
                          <a:ext cx="8085455" cy="45720"/>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8" o:spid="_x0000_s1026" style="position:absolute;margin-left:-84.3pt;margin-top:3.2pt;width:636.6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8545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zqcgIAADkFAAAOAAAAZHJzL2Uyb0RvYy54bWysVMFu2zAMvQ/YPwi6r3aCZMuCOkXQosOA&#10;rg3aDj2rslQLkEWNUuJkXz9KdtyiLXYYloMimuQj+Ujq9GzfWrZTGAy4ik9OSs6Uk1Ab91Txn/eX&#10;nxachShcLSw4VfGDCvxs9fHDaeeXagoN2FohIxAXlp2veBOjXxZFkI1qRTgBrxwpNWArIon4VNQo&#10;OkJvbTEty89FB1h7BKlCoK8XvZKvMr7WSsYbrYOKzFaccov5xHw+prNYnYrlEwrfGDmkIf4hi1YY&#10;R0FHqAsRBduieQPVGokQQMcTCW0BWhupcg1UzaR8Vc1dI7zKtRA5wY80hf8HK693G2Smrjg1yomW&#10;WvTDuG1gi0RN58OSLO78Bgcp0DXVudfYpn+qgO0znYeRTrWPTNLHRbmYz+ZzziTpZvMv00x38ezs&#10;McRvClqWLhWnFjc5eGZS7K5CpKhkf7QjIWXU55Bv8WBVSsO6W6WpDIo6zd55gNS5RbYT1HohpXJx&#10;0qsaUav+87ykXyqUgoweWcqACVkba0fsASAN51vsHmawT64qz9/oXP4tsd559MiRwcXRuTUO8D0A&#10;S1UNkXv7I0k9NYmlR6gP1GSEfvqDl5eGCL8SIW4E0rjTYtAKxxs6tIWu4jDcOGsAf7/3PdnTFJKW&#10;s47Wp+Lh11ag4sx+dzSfXyezWdq3LPS9Z/hS8/hS47btOVCbJvRYeJmv5IzRHq8aoX2gTV+nqKQS&#10;TlLsisuIR+E89mtNb4VU63U2ox3zIl65Oy8TeGI1zdL9/kGgH6Yu0rhew3HVxPLV3PW2ydPBehtB&#10;mzyUz7wOfNN+5sEZ3pL0ALyUs9Xzi7f6AwAA//8DAFBLAwQUAAYACAAAACEAYSaRL+IAAAAKAQAA&#10;DwAAAGRycy9kb3ducmV2LnhtbEyPwUrDQBCG74LvsIzgrd3EllhiNkUKigaLttWCt212TKLZ2ZDd&#10;tvHtnZ7sbYb5+P9vsvlgW3HA3jeOFMTjCARS6UxDlYL3zcNoBsIHTUa3jlDBL3qY55cXmU6NO9IK&#10;D+tQCQ4hn2oFdQhdKqUva7Taj12HxLcv11sdeO0raXp95HDbypsoSqTVDXFDrTtc1Fj+rPdWweJx&#10;O/l++nh7/eTSl+diWZSrbaHU9dVwfwci4BD+YTjpszrk7LRzezJetApGcTJLmFWQTEGcgDia3oLY&#10;8TRJQOaZPH8h/wMAAP//AwBQSwECLQAUAAYACAAAACEAtoM4kv4AAADhAQAAEwAAAAAAAAAAAAAA&#10;AAAAAAAAW0NvbnRlbnRfVHlwZXNdLnhtbFBLAQItABQABgAIAAAAIQA4/SH/1gAAAJQBAAALAAAA&#10;AAAAAAAAAAAAAC8BAABfcmVscy8ucmVsc1BLAQItABQABgAIAAAAIQBhMLzqcgIAADkFAAAOAAAA&#10;AAAAAAAAAAAAAC4CAABkcnMvZTJvRG9jLnhtbFBLAQItABQABgAIAAAAIQBhJpEv4gAAAAoBAAAP&#10;AAAAAAAAAAAAAAAAAMwEAABkcnMvZG93bnJldi54bWxQSwUGAAAAAAQABADzAAAA2wUAAAAA&#10;" path="m1071727,17483r5942001,l7013728,28237r-5942001,l1071727,17483xe" fillcolor="#4f81bd [3204]" strokecolor="#243f60 [1604]" strokeweight="2pt">
                <v:path arrowok="t" o:connecttype="custom" o:connectlocs="1071727,17483;7013728,17483;7013728,28237;1071727,28237;1071727,17483" o:connectangles="0,0,0,0,0"/>
              </v:shape>
            </w:pict>
          </mc:Fallback>
        </mc:AlternateContent>
      </w:r>
    </w:p>
    <w:p w:rsidR="00224CCC" w:rsidRDefault="00224CCC" w:rsidP="00224CCC">
      <w:pPr>
        <w:rPr>
          <w:sz w:val="28"/>
          <w:szCs w:val="28"/>
        </w:rPr>
      </w:pPr>
      <w:r>
        <w:rPr>
          <w:sz w:val="28"/>
          <w:szCs w:val="28"/>
        </w:rPr>
        <w:t xml:space="preserve">Nr. înregistrare:                                                            </w:t>
      </w:r>
    </w:p>
    <w:p w:rsidR="00224CCC" w:rsidRPr="00224CCC" w:rsidRDefault="00224CCC" w:rsidP="00224CCC">
      <w:pPr>
        <w:rPr>
          <w:b/>
          <w:i/>
          <w:sz w:val="28"/>
          <w:szCs w:val="28"/>
        </w:rPr>
      </w:pPr>
      <w:r w:rsidRPr="00224CCC">
        <w:rPr>
          <w:b/>
          <w:i/>
          <w:sz w:val="28"/>
          <w:szCs w:val="28"/>
        </w:rPr>
        <w:t>CĂTRE,</w:t>
      </w:r>
    </w:p>
    <w:p w:rsidR="00224CCC" w:rsidRPr="00224CCC" w:rsidRDefault="00224CCC" w:rsidP="00224CCC">
      <w:pPr>
        <w:jc w:val="center"/>
        <w:rPr>
          <w:b/>
          <w:i/>
          <w:sz w:val="28"/>
          <w:szCs w:val="28"/>
        </w:rPr>
      </w:pPr>
      <w:r w:rsidRPr="00224CCC">
        <w:rPr>
          <w:b/>
          <w:i/>
          <w:sz w:val="28"/>
          <w:szCs w:val="28"/>
        </w:rPr>
        <w:t>PRIMĂRIA ORAŞULUI AVRIG</w:t>
      </w:r>
    </w:p>
    <w:p w:rsidR="00224CCC" w:rsidRDefault="00224CCC" w:rsidP="00224CCC">
      <w:pPr>
        <w:rPr>
          <w:sz w:val="28"/>
          <w:szCs w:val="28"/>
        </w:rPr>
      </w:pPr>
    </w:p>
    <w:p w:rsidR="00224CCC" w:rsidRPr="00224CCC" w:rsidRDefault="00224CCC" w:rsidP="00224CCC">
      <w:pPr>
        <w:jc w:val="both"/>
        <w:rPr>
          <w:sz w:val="26"/>
          <w:szCs w:val="26"/>
        </w:rPr>
      </w:pPr>
      <w:r w:rsidRPr="00224CCC">
        <w:rPr>
          <w:sz w:val="26"/>
          <w:szCs w:val="26"/>
        </w:rPr>
        <w:t xml:space="preserve">            Subsemnatul (a) ____</w:t>
      </w:r>
      <w:r w:rsidR="00FF67B7">
        <w:rPr>
          <w:sz w:val="26"/>
          <w:szCs w:val="26"/>
        </w:rPr>
        <w:t xml:space="preserve">______________________ </w:t>
      </w:r>
      <w:r w:rsidRPr="00224CCC">
        <w:rPr>
          <w:sz w:val="26"/>
          <w:szCs w:val="26"/>
        </w:rPr>
        <w:t xml:space="preserve"> domiciliat(a) în  ________</w:t>
      </w:r>
      <w:r w:rsidR="00FF67B7">
        <w:rPr>
          <w:sz w:val="26"/>
          <w:szCs w:val="26"/>
        </w:rPr>
        <w:t xml:space="preserve"> str. _______________,</w:t>
      </w:r>
      <w:r w:rsidR="00D826BA">
        <w:rPr>
          <w:sz w:val="26"/>
          <w:szCs w:val="26"/>
        </w:rPr>
        <w:t xml:space="preserve"> nr. ______, </w:t>
      </w:r>
      <w:bookmarkStart w:id="0" w:name="_GoBack"/>
      <w:bookmarkEnd w:id="0"/>
      <w:r w:rsidR="00FF67B7">
        <w:rPr>
          <w:sz w:val="26"/>
          <w:szCs w:val="26"/>
        </w:rPr>
        <w:t xml:space="preserve"> jud.___________</w:t>
      </w:r>
      <w:r w:rsidRPr="00224CCC">
        <w:rPr>
          <w:sz w:val="26"/>
          <w:szCs w:val="26"/>
        </w:rPr>
        <w:t>,</w:t>
      </w:r>
      <w:r w:rsidR="00FF67B7">
        <w:rPr>
          <w:sz w:val="26"/>
          <w:szCs w:val="26"/>
        </w:rPr>
        <w:t>CNP _________________</w:t>
      </w:r>
      <w:r w:rsidRPr="00224CCC">
        <w:rPr>
          <w:sz w:val="26"/>
          <w:szCs w:val="26"/>
        </w:rPr>
        <w:t>prin prezenta vă rog să-mi aprobaţi o copie A4 după planul cadastral de punere în posesie şi schiţa cu elementele liniare având ştampila primăriei şi specificarea “conform cu originalul “ ale imobilului înscris în ti</w:t>
      </w:r>
      <w:r w:rsidR="00FF67B7">
        <w:rPr>
          <w:sz w:val="26"/>
          <w:szCs w:val="26"/>
        </w:rPr>
        <w:t>tlu de proprietate nr._____</w:t>
      </w:r>
      <w:r w:rsidR="00977DFC">
        <w:rPr>
          <w:sz w:val="26"/>
          <w:szCs w:val="26"/>
        </w:rPr>
        <w:t>___</w:t>
      </w:r>
      <w:r w:rsidRPr="00224CCC">
        <w:rPr>
          <w:sz w:val="26"/>
          <w:szCs w:val="26"/>
        </w:rPr>
        <w:t xml:space="preserve"> situat pe teritoriul ____________, jud. Sibiu, proprietar _____________________        având:</w:t>
      </w:r>
    </w:p>
    <w:p w:rsidR="00224CCC" w:rsidRPr="00224CCC" w:rsidRDefault="00224CCC" w:rsidP="00224CCC">
      <w:pPr>
        <w:jc w:val="both"/>
        <w:rPr>
          <w:sz w:val="26"/>
          <w:szCs w:val="26"/>
        </w:rPr>
      </w:pPr>
    </w:p>
    <w:p w:rsidR="00224CCC" w:rsidRPr="00224CCC" w:rsidRDefault="00224CCC" w:rsidP="00224CCC">
      <w:pPr>
        <w:numPr>
          <w:ilvl w:val="0"/>
          <w:numId w:val="5"/>
        </w:numPr>
        <w:jc w:val="both"/>
        <w:rPr>
          <w:sz w:val="26"/>
          <w:szCs w:val="26"/>
        </w:rPr>
      </w:pPr>
      <w:r w:rsidRPr="00224CCC">
        <w:rPr>
          <w:sz w:val="26"/>
          <w:szCs w:val="26"/>
        </w:rPr>
        <w:t>nr. tarla____________nr. parcela_______________suprafaţa_________</w:t>
      </w:r>
    </w:p>
    <w:p w:rsidR="00224CCC" w:rsidRPr="00224CCC" w:rsidRDefault="00224CCC" w:rsidP="00224CCC">
      <w:pPr>
        <w:jc w:val="both"/>
        <w:rPr>
          <w:sz w:val="26"/>
          <w:szCs w:val="26"/>
        </w:rPr>
      </w:pPr>
    </w:p>
    <w:p w:rsidR="00224CCC" w:rsidRPr="00224CCC" w:rsidRDefault="00224CCC" w:rsidP="00224CCC">
      <w:pPr>
        <w:numPr>
          <w:ilvl w:val="0"/>
          <w:numId w:val="5"/>
        </w:numPr>
        <w:jc w:val="both"/>
        <w:rPr>
          <w:sz w:val="26"/>
          <w:szCs w:val="26"/>
        </w:rPr>
      </w:pPr>
      <w:r w:rsidRPr="00224CCC">
        <w:rPr>
          <w:sz w:val="26"/>
          <w:szCs w:val="26"/>
        </w:rPr>
        <w:t>nr. tarla____________nr.parcela_______________suprafaţa_________</w:t>
      </w:r>
    </w:p>
    <w:p w:rsidR="00224CCC" w:rsidRPr="00224CCC" w:rsidRDefault="00224CCC" w:rsidP="00224CCC">
      <w:pPr>
        <w:jc w:val="both"/>
        <w:rPr>
          <w:sz w:val="26"/>
          <w:szCs w:val="26"/>
        </w:rPr>
      </w:pPr>
    </w:p>
    <w:p w:rsidR="00224CCC" w:rsidRPr="00224CCC" w:rsidRDefault="00224CCC" w:rsidP="00224CCC">
      <w:pPr>
        <w:jc w:val="both"/>
        <w:rPr>
          <w:sz w:val="26"/>
          <w:szCs w:val="26"/>
        </w:rPr>
      </w:pPr>
      <w:r w:rsidRPr="00224CCC">
        <w:rPr>
          <w:sz w:val="26"/>
          <w:szCs w:val="26"/>
        </w:rPr>
        <w:t xml:space="preserve">        -    nr.  tarla ___________nr. parcela_______________suprafaţa_________</w:t>
      </w:r>
    </w:p>
    <w:p w:rsidR="00224CCC" w:rsidRPr="00224CCC" w:rsidRDefault="00224CCC" w:rsidP="00224CCC">
      <w:pPr>
        <w:jc w:val="both"/>
        <w:rPr>
          <w:sz w:val="26"/>
          <w:szCs w:val="26"/>
        </w:rPr>
      </w:pPr>
      <w:r w:rsidRPr="00224CCC">
        <w:rPr>
          <w:sz w:val="26"/>
          <w:szCs w:val="26"/>
        </w:rPr>
        <w:t xml:space="preserve">       </w:t>
      </w:r>
    </w:p>
    <w:p w:rsidR="00224CCC" w:rsidRPr="00224CCC" w:rsidRDefault="00224CCC" w:rsidP="00224CCC">
      <w:pPr>
        <w:jc w:val="both"/>
        <w:rPr>
          <w:sz w:val="26"/>
          <w:szCs w:val="26"/>
        </w:rPr>
      </w:pPr>
      <w:r w:rsidRPr="00224CCC">
        <w:rPr>
          <w:sz w:val="26"/>
          <w:szCs w:val="26"/>
        </w:rPr>
        <w:t xml:space="preserve">        -    nr.  tarla ___________nr. parcela_______________suprafaţa_________</w:t>
      </w:r>
    </w:p>
    <w:p w:rsidR="00224CCC" w:rsidRPr="00224CCC" w:rsidRDefault="00224CCC" w:rsidP="00224CCC">
      <w:pPr>
        <w:jc w:val="both"/>
        <w:rPr>
          <w:sz w:val="26"/>
          <w:szCs w:val="26"/>
        </w:rPr>
      </w:pPr>
    </w:p>
    <w:p w:rsidR="00224CCC" w:rsidRPr="00224CCC" w:rsidRDefault="00224CCC" w:rsidP="00224CCC">
      <w:pPr>
        <w:jc w:val="both"/>
        <w:rPr>
          <w:sz w:val="26"/>
          <w:szCs w:val="26"/>
        </w:rPr>
      </w:pPr>
      <w:r w:rsidRPr="00224CCC">
        <w:rPr>
          <w:sz w:val="26"/>
          <w:szCs w:val="26"/>
        </w:rPr>
        <w:t xml:space="preserve">        -    nr.  tarla ___________nr. parcela_______________suprafaţa_________</w:t>
      </w:r>
    </w:p>
    <w:p w:rsidR="00224CCC" w:rsidRPr="00224CCC" w:rsidRDefault="00224CCC" w:rsidP="00224CCC">
      <w:pPr>
        <w:jc w:val="both"/>
        <w:rPr>
          <w:sz w:val="26"/>
          <w:szCs w:val="26"/>
        </w:rPr>
      </w:pPr>
    </w:p>
    <w:p w:rsidR="00224CCC" w:rsidRPr="00224CCC" w:rsidRDefault="00224CCC" w:rsidP="00224CCC">
      <w:pPr>
        <w:jc w:val="both"/>
        <w:rPr>
          <w:sz w:val="26"/>
          <w:szCs w:val="26"/>
        </w:rPr>
      </w:pPr>
      <w:r w:rsidRPr="00224CCC">
        <w:rPr>
          <w:sz w:val="26"/>
          <w:szCs w:val="26"/>
        </w:rPr>
        <w:t xml:space="preserve">        -    nr.  tarla ___________nr. parcela_______________suprafaţa_________</w:t>
      </w:r>
    </w:p>
    <w:p w:rsidR="00224CCC" w:rsidRPr="00224CCC" w:rsidRDefault="00224CCC" w:rsidP="00224CCC">
      <w:pPr>
        <w:jc w:val="both"/>
        <w:rPr>
          <w:sz w:val="26"/>
          <w:szCs w:val="26"/>
        </w:rPr>
      </w:pPr>
    </w:p>
    <w:p w:rsidR="00224CCC" w:rsidRPr="00224CCC" w:rsidRDefault="00224CCC" w:rsidP="00224CCC">
      <w:pPr>
        <w:jc w:val="both"/>
        <w:rPr>
          <w:sz w:val="26"/>
          <w:szCs w:val="26"/>
        </w:rPr>
      </w:pPr>
      <w:r w:rsidRPr="00224CCC">
        <w:rPr>
          <w:sz w:val="26"/>
          <w:szCs w:val="26"/>
        </w:rPr>
        <w:t xml:space="preserve"> aceasta fiindu-mi necesară pentru întocmirea documentaţiei de intabulare.</w:t>
      </w:r>
    </w:p>
    <w:p w:rsidR="00224CCC" w:rsidRPr="00224CCC" w:rsidRDefault="00224CCC" w:rsidP="00224CCC">
      <w:pPr>
        <w:jc w:val="both"/>
        <w:rPr>
          <w:sz w:val="26"/>
          <w:szCs w:val="26"/>
        </w:rPr>
      </w:pPr>
    </w:p>
    <w:p w:rsidR="00224CCC" w:rsidRPr="00224CCC" w:rsidRDefault="00224CCC" w:rsidP="00224CCC">
      <w:pPr>
        <w:rPr>
          <w:sz w:val="26"/>
          <w:szCs w:val="26"/>
        </w:rPr>
      </w:pPr>
      <w:r w:rsidRPr="00224CCC">
        <w:rPr>
          <w:sz w:val="26"/>
          <w:szCs w:val="26"/>
        </w:rPr>
        <w:t xml:space="preserve"> </w:t>
      </w:r>
      <w:r w:rsidRPr="00224CCC">
        <w:rPr>
          <w:sz w:val="26"/>
          <w:szCs w:val="26"/>
        </w:rPr>
        <w:tab/>
        <w:t>Va multumesc.</w:t>
      </w:r>
    </w:p>
    <w:p w:rsidR="00224CCC" w:rsidRPr="00224CCC" w:rsidRDefault="00224CCC" w:rsidP="00224CCC">
      <w:pPr>
        <w:rPr>
          <w:sz w:val="26"/>
          <w:szCs w:val="26"/>
        </w:rPr>
      </w:pPr>
    </w:p>
    <w:p w:rsidR="00224CCC" w:rsidRDefault="00224CCC" w:rsidP="00224CCC">
      <w:pPr>
        <w:rPr>
          <w:sz w:val="26"/>
          <w:szCs w:val="26"/>
        </w:rPr>
      </w:pPr>
      <w:r w:rsidRPr="00224CCC">
        <w:rPr>
          <w:sz w:val="26"/>
          <w:szCs w:val="26"/>
        </w:rPr>
        <w:t xml:space="preserve">           Data                                                                           Semnatura,</w:t>
      </w:r>
    </w:p>
    <w:p w:rsidR="00392D68" w:rsidRPr="00224CCC" w:rsidRDefault="00392D68" w:rsidP="00224CCC">
      <w:pPr>
        <w:rPr>
          <w:sz w:val="26"/>
          <w:szCs w:val="26"/>
        </w:rPr>
      </w:pPr>
    </w:p>
    <w:p w:rsidR="00224CCC" w:rsidRDefault="00224CCC" w:rsidP="00224CCC">
      <w:pPr>
        <w:rPr>
          <w:sz w:val="22"/>
          <w:szCs w:val="22"/>
        </w:rPr>
      </w:pPr>
      <w:r>
        <w:rPr>
          <w:sz w:val="22"/>
          <w:szCs w:val="22"/>
        </w:rPr>
        <w:t>Achitat taxa cu chitanta nr___________________</w:t>
      </w:r>
    </w:p>
    <w:p w:rsidR="001F0A80" w:rsidRPr="001F0A80" w:rsidRDefault="001F0A80" w:rsidP="00224CCC">
      <w:pPr>
        <w:jc w:val="right"/>
        <w:rPr>
          <w:sz w:val="24"/>
          <w:szCs w:val="24"/>
        </w:rPr>
      </w:pPr>
    </w:p>
    <w:sectPr w:rsidR="001F0A80" w:rsidRPr="001F0A80" w:rsidSect="00873C1E">
      <w:headerReference w:type="even" r:id="rId13"/>
      <w:headerReference w:type="default" r:id="rId14"/>
      <w:footerReference w:type="even" r:id="rId15"/>
      <w:footerReference w:type="default" r:id="rId16"/>
      <w:headerReference w:type="first" r:id="rId17"/>
      <w:footerReference w:type="first" r:id="rId18"/>
      <w:pgSz w:w="12240" w:h="15840"/>
      <w:pgMar w:top="270" w:right="900" w:bottom="56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5E7" w:rsidRDefault="004A55E7" w:rsidP="00020A01">
      <w:r>
        <w:separator/>
      </w:r>
    </w:p>
  </w:endnote>
  <w:endnote w:type="continuationSeparator" w:id="0">
    <w:p w:rsidR="004A55E7" w:rsidRDefault="004A55E7" w:rsidP="0002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13C" w:rsidRDefault="005561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8096"/>
      <w:docPartObj>
        <w:docPartGallery w:val="Page Numbers (Bottom of Page)"/>
        <w:docPartUnique/>
      </w:docPartObj>
    </w:sdtPr>
    <w:sdtEndPr/>
    <w:sdtContent>
      <w:p w:rsidR="00A75B2A" w:rsidRDefault="00A75B2A" w:rsidP="00873C1E">
        <w:pPr>
          <w:pStyle w:val="Footer"/>
          <w:pBdr>
            <w:top w:val="thinThickSmallGap" w:sz="24" w:space="0" w:color="622423" w:themeColor="accent2" w:themeShade="7F"/>
          </w:pBdr>
          <w:jc w:val="both"/>
        </w:pPr>
      </w:p>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5348"/>
        </w:tblGrid>
        <w:tr w:rsidR="00A75B2A" w:rsidRPr="009661E3" w:rsidTr="0055613C">
          <w:trPr>
            <w:trHeight w:val="191"/>
          </w:trPr>
          <w:tc>
            <w:tcPr>
              <w:tcW w:w="4878" w:type="dxa"/>
              <w:shd w:val="clear" w:color="auto" w:fill="auto"/>
            </w:tcPr>
            <w:p w:rsidR="00A75B2A" w:rsidRPr="009661E3" w:rsidRDefault="00A75B2A" w:rsidP="001F0A80">
              <w:pPr>
                <w:tabs>
                  <w:tab w:val="center" w:pos="4536"/>
                  <w:tab w:val="right" w:pos="9498"/>
                </w:tabs>
                <w:ind w:right="-285"/>
                <w:jc w:val="center"/>
                <w:rPr>
                  <w:rFonts w:ascii="Calibri" w:eastAsia="Calibri" w:hAnsi="Calibri"/>
                  <w:b/>
                  <w:sz w:val="16"/>
                  <w:szCs w:val="16"/>
                </w:rPr>
              </w:pPr>
              <w:r w:rsidRPr="009661E3">
                <w:rPr>
                  <w:rFonts w:ascii="Calibri" w:eastAsia="Calibri" w:hAnsi="Calibri"/>
                  <w:b/>
                  <w:sz w:val="16"/>
                  <w:szCs w:val="16"/>
                </w:rPr>
                <w:t>Timp mediu</w:t>
              </w:r>
              <w:r>
                <w:rPr>
                  <w:rFonts w:ascii="Calibri" w:eastAsia="Calibri" w:hAnsi="Calibri"/>
                  <w:b/>
                  <w:sz w:val="16"/>
                  <w:szCs w:val="16"/>
                </w:rPr>
                <w:t xml:space="preserve"> de completare: 10</w:t>
              </w:r>
              <w:r w:rsidRPr="009661E3">
                <w:rPr>
                  <w:rFonts w:ascii="Calibri" w:eastAsia="Calibri" w:hAnsi="Calibri"/>
                  <w:b/>
                  <w:sz w:val="16"/>
                  <w:szCs w:val="16"/>
                </w:rPr>
                <w:t xml:space="preserve"> minute</w:t>
              </w:r>
            </w:p>
          </w:tc>
          <w:tc>
            <w:tcPr>
              <w:tcW w:w="5348" w:type="dxa"/>
              <w:shd w:val="clear" w:color="auto" w:fill="auto"/>
            </w:tcPr>
            <w:p w:rsidR="00A75B2A" w:rsidRPr="009661E3" w:rsidRDefault="00A75B2A" w:rsidP="001F0A80">
              <w:pPr>
                <w:tabs>
                  <w:tab w:val="center" w:pos="4536"/>
                  <w:tab w:val="right" w:pos="9498"/>
                </w:tabs>
                <w:ind w:right="-285"/>
                <w:jc w:val="center"/>
                <w:rPr>
                  <w:rFonts w:ascii="Calibri" w:eastAsia="Calibri" w:hAnsi="Calibri"/>
                  <w:b/>
                  <w:sz w:val="16"/>
                  <w:szCs w:val="16"/>
                </w:rPr>
              </w:pPr>
              <w:r w:rsidRPr="009661E3">
                <w:rPr>
                  <w:rFonts w:ascii="Calibri" w:eastAsia="Calibri" w:hAnsi="Calibri"/>
                  <w:b/>
                  <w:sz w:val="16"/>
                  <w:szCs w:val="16"/>
                </w:rPr>
                <w:t>Termen maxim de soluționare: 30 zile</w:t>
              </w:r>
            </w:p>
          </w:tc>
        </w:tr>
        <w:tr w:rsidR="00A75B2A" w:rsidRPr="009661E3" w:rsidTr="00556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5"/>
          </w:trPr>
          <w:tc>
            <w:tcPr>
              <w:tcW w:w="10226" w:type="dxa"/>
              <w:gridSpan w:val="2"/>
              <w:shd w:val="clear" w:color="auto" w:fill="auto"/>
            </w:tcPr>
            <w:p w:rsidR="00A75B2A" w:rsidRPr="009661E3" w:rsidRDefault="00A75B2A" w:rsidP="001F0A80">
              <w:pPr>
                <w:tabs>
                  <w:tab w:val="center" w:pos="4536"/>
                  <w:tab w:val="right" w:pos="9072"/>
                </w:tabs>
                <w:jc w:val="both"/>
                <w:rPr>
                  <w:rFonts w:ascii="Calibri" w:eastAsia="Calibri" w:hAnsi="Calibri"/>
                  <w:sz w:val="16"/>
                  <w:szCs w:val="16"/>
                </w:rPr>
              </w:pPr>
              <w:r w:rsidRPr="009661E3">
                <w:rPr>
                  <w:rFonts w:ascii="Calibri" w:eastAsia="Calibri" w:hAnsi="Calibri"/>
                  <w:sz w:val="16"/>
                  <w:szCs w:val="16"/>
                </w:rPr>
                <w:t xml:space="preserve">Datele personale care vă sunt solicitate prin prezenta cerere vor fi prelucrate numai în vederea procesării și soluționării solicitării dumneavoastră. Primăria orașului Avrig garantează securitatea procesării datelor și arhivarea acestora în conformitate cu prevederile legale în vigoare. Responsabilul Primăriei orașului Avrig cu protecția datelor poate fi contactat pe adresa de email . </w:t>
              </w:r>
              <w:hyperlink r:id="rId1" w:history="1">
                <w:r w:rsidRPr="00975A01">
                  <w:rPr>
                    <w:rFonts w:ascii="Calibri" w:eastAsia="Calibri" w:hAnsi="Calibri"/>
                    <w:color w:val="0000FF"/>
                    <w:sz w:val="16"/>
                    <w:szCs w:val="16"/>
                    <w:u w:val="single"/>
                  </w:rPr>
                  <w:t>office@primaria-avrig.ro</w:t>
                </w:r>
              </w:hyperlink>
            </w:p>
            <w:p w:rsidR="00A75B2A" w:rsidRPr="009661E3" w:rsidRDefault="00A75B2A" w:rsidP="001F0A80">
              <w:pPr>
                <w:tabs>
                  <w:tab w:val="center" w:pos="4536"/>
                  <w:tab w:val="right" w:pos="9072"/>
                </w:tabs>
                <w:jc w:val="both"/>
                <w:rPr>
                  <w:rFonts w:ascii="Calibri" w:eastAsia="Calibri" w:hAnsi="Calibri"/>
                  <w:b/>
                  <w:sz w:val="16"/>
                  <w:szCs w:val="16"/>
                </w:rPr>
              </w:pPr>
              <w:r w:rsidRPr="009661E3">
                <w:rPr>
                  <w:rFonts w:ascii="Calibri" w:eastAsia="Calibri" w:hAnsi="Calibri"/>
                  <w:sz w:val="16"/>
                  <w:szCs w:val="16"/>
                </w:rPr>
                <w:t>În conformitate cu Regulamentul nr. 679/2016 aveți dreptul de a solicita Primăriei orașului Avrig, în ceea ce priveşte datele cu caracter personal referitoare la persoana vizată, accesul la acestea, rectificarea sau ștergerea acestora sau restricționarea prelucrării sau dreptului de a vă opune prelucrării, precum și a dreptului la portabilitatea datelor.</w:t>
              </w:r>
            </w:p>
          </w:tc>
        </w:tr>
      </w:tbl>
      <w:p w:rsidR="00A75B2A" w:rsidRPr="009661E3" w:rsidRDefault="004A55E7" w:rsidP="00873C1E">
        <w:pPr>
          <w:tabs>
            <w:tab w:val="center" w:pos="4536"/>
            <w:tab w:val="right" w:pos="9072"/>
          </w:tabs>
          <w:ind w:right="-285"/>
          <w:rPr>
            <w:rFonts w:eastAsia="Calibri"/>
            <w:i/>
            <w:sz w:val="10"/>
            <w:szCs w:val="10"/>
          </w:rPr>
        </w:pPr>
        <w:r>
          <w:rPr>
            <w:rFonts w:eastAsia="Calibri"/>
            <w:b/>
            <w:sz w:val="16"/>
            <w:szCs w:val="16"/>
          </w:rPr>
          <w:pict>
            <v:rect id="_x0000_i1025" style="width:462.55pt;height:1.5pt" o:hrpct="989" o:hralign="center" o:hrstd="t" o:hr="t" fillcolor="#a0a0a0" stroked="f"/>
          </w:pict>
        </w:r>
      </w:p>
      <w:tbl>
        <w:tblPr>
          <w:tblW w:w="0" w:type="auto"/>
          <w:tblLook w:val="04A0" w:firstRow="1" w:lastRow="0" w:firstColumn="1" w:lastColumn="0" w:noHBand="0" w:noVBand="1"/>
        </w:tblPr>
        <w:tblGrid>
          <w:gridCol w:w="6077"/>
          <w:gridCol w:w="2436"/>
          <w:gridCol w:w="1626"/>
        </w:tblGrid>
        <w:tr w:rsidR="00A75B2A" w:rsidRPr="009661E3" w:rsidTr="001F0A80">
          <w:tc>
            <w:tcPr>
              <w:tcW w:w="6629" w:type="dxa"/>
              <w:shd w:val="clear" w:color="auto" w:fill="auto"/>
            </w:tcPr>
            <w:p w:rsidR="00A75B2A" w:rsidRPr="009661E3" w:rsidRDefault="00A75B2A" w:rsidP="001F0A80">
              <w:pPr>
                <w:tabs>
                  <w:tab w:val="center" w:pos="4536"/>
                  <w:tab w:val="right" w:pos="9072"/>
                </w:tabs>
                <w:jc w:val="both"/>
                <w:rPr>
                  <w:rFonts w:ascii="Calibri" w:eastAsia="Calibri" w:hAnsi="Calibri"/>
                  <w:sz w:val="16"/>
                  <w:szCs w:val="16"/>
                </w:rPr>
              </w:pPr>
              <w:r w:rsidRPr="009661E3">
                <w:rPr>
                  <w:rFonts w:ascii="Calibri" w:eastAsia="Calibri" w:hAnsi="Calibri"/>
                  <w:sz w:val="16"/>
                  <w:szCs w:val="16"/>
                </w:rPr>
                <w:t>Primăria orașului Avrig</w:t>
              </w:r>
            </w:p>
            <w:p w:rsidR="00A75B2A" w:rsidRPr="009661E3" w:rsidRDefault="00A75B2A" w:rsidP="001F0A80">
              <w:pPr>
                <w:tabs>
                  <w:tab w:val="center" w:pos="4536"/>
                  <w:tab w:val="right" w:pos="9072"/>
                </w:tabs>
                <w:jc w:val="both"/>
                <w:rPr>
                  <w:rFonts w:ascii="Calibri" w:eastAsia="Calibri" w:hAnsi="Calibri"/>
                  <w:sz w:val="16"/>
                  <w:szCs w:val="16"/>
                </w:rPr>
              </w:pPr>
              <w:r w:rsidRPr="009661E3">
                <w:rPr>
                  <w:rFonts w:ascii="Calibri" w:eastAsia="Calibri" w:hAnsi="Calibri"/>
                  <w:sz w:val="16"/>
                  <w:szCs w:val="16"/>
                </w:rPr>
                <w:t>Avrig, strada Gheorghe Lazăr, nr. 10, 555200, județul Sibiu</w:t>
              </w:r>
            </w:p>
            <w:p w:rsidR="00A75B2A" w:rsidRPr="009661E3" w:rsidRDefault="00A75B2A" w:rsidP="001F0A80">
              <w:pPr>
                <w:tabs>
                  <w:tab w:val="center" w:pos="4536"/>
                  <w:tab w:val="right" w:pos="9072"/>
                </w:tabs>
                <w:jc w:val="both"/>
                <w:rPr>
                  <w:rFonts w:ascii="Calibri" w:eastAsia="Calibri" w:hAnsi="Calibri"/>
                  <w:color w:val="0066FF"/>
                  <w:sz w:val="16"/>
                  <w:szCs w:val="16"/>
                </w:rPr>
              </w:pPr>
              <w:r w:rsidRPr="009661E3">
                <w:rPr>
                  <w:rFonts w:ascii="Calibri" w:eastAsia="Calibri" w:hAnsi="Calibri"/>
                  <w:sz w:val="16"/>
                  <w:szCs w:val="16"/>
                </w:rPr>
                <w:t xml:space="preserve">Tel: </w:t>
              </w:r>
              <w:r w:rsidRPr="009661E3">
                <w:rPr>
                  <w:rFonts w:ascii="Calibri" w:eastAsia="Calibri" w:hAnsi="Calibri"/>
                  <w:color w:val="0066FF"/>
                  <w:sz w:val="16"/>
                  <w:szCs w:val="16"/>
                </w:rPr>
                <w:t>0269/523101</w:t>
              </w:r>
            </w:p>
            <w:p w:rsidR="00A75B2A" w:rsidRPr="009661E3" w:rsidRDefault="00A75B2A" w:rsidP="001F0A80">
              <w:pPr>
                <w:tabs>
                  <w:tab w:val="center" w:pos="4536"/>
                  <w:tab w:val="right" w:pos="9072"/>
                </w:tabs>
                <w:jc w:val="both"/>
                <w:rPr>
                  <w:rFonts w:ascii="Calibri" w:eastAsia="Calibri" w:hAnsi="Calibri"/>
                  <w:sz w:val="16"/>
                  <w:szCs w:val="16"/>
                </w:rPr>
              </w:pPr>
              <w:r w:rsidRPr="009661E3">
                <w:rPr>
                  <w:rFonts w:ascii="Calibri" w:eastAsia="Calibri" w:hAnsi="Calibri"/>
                  <w:sz w:val="16"/>
                  <w:szCs w:val="16"/>
                </w:rPr>
                <w:t xml:space="preserve">Fax: </w:t>
              </w:r>
              <w:r w:rsidRPr="009661E3">
                <w:rPr>
                  <w:rFonts w:ascii="Calibri" w:eastAsia="Calibri" w:hAnsi="Calibri"/>
                  <w:color w:val="0066FF"/>
                  <w:sz w:val="16"/>
                  <w:szCs w:val="16"/>
                </w:rPr>
                <w:t>0269/524401</w:t>
              </w:r>
            </w:p>
            <w:p w:rsidR="00A75B2A" w:rsidRPr="009661E3" w:rsidRDefault="00A75B2A" w:rsidP="001F0A80">
              <w:pPr>
                <w:tabs>
                  <w:tab w:val="center" w:pos="4536"/>
                  <w:tab w:val="right" w:pos="9072"/>
                </w:tabs>
                <w:jc w:val="both"/>
                <w:rPr>
                  <w:rFonts w:ascii="Calibri" w:eastAsia="Calibri" w:hAnsi="Calibri"/>
                  <w:sz w:val="16"/>
                  <w:szCs w:val="16"/>
                </w:rPr>
              </w:pPr>
              <w:r w:rsidRPr="009661E3">
                <w:rPr>
                  <w:rFonts w:ascii="Calibri" w:eastAsia="Calibri" w:hAnsi="Calibri"/>
                  <w:sz w:val="16"/>
                  <w:szCs w:val="16"/>
                </w:rPr>
                <w:t xml:space="preserve">E-mail: </w:t>
              </w:r>
              <w:hyperlink r:id="rId2" w:history="1">
                <w:r w:rsidRPr="00975A01">
                  <w:rPr>
                    <w:rFonts w:ascii="Calibri" w:eastAsia="Calibri" w:hAnsi="Calibri"/>
                    <w:color w:val="0000FF"/>
                    <w:sz w:val="16"/>
                    <w:szCs w:val="16"/>
                    <w:u w:val="single"/>
                  </w:rPr>
                  <w:t>office@primaria-avrig.ro</w:t>
                </w:r>
              </w:hyperlink>
            </w:p>
            <w:p w:rsidR="00A75B2A" w:rsidRPr="009661E3" w:rsidRDefault="00A75B2A" w:rsidP="001F0A80">
              <w:pPr>
                <w:tabs>
                  <w:tab w:val="center" w:pos="4536"/>
                  <w:tab w:val="right" w:pos="9072"/>
                </w:tabs>
                <w:jc w:val="both"/>
                <w:rPr>
                  <w:rFonts w:ascii="Calibri" w:eastAsia="Calibri" w:hAnsi="Calibri"/>
                  <w:color w:val="0066FF"/>
                  <w:sz w:val="16"/>
                  <w:szCs w:val="16"/>
                </w:rPr>
              </w:pPr>
              <w:r w:rsidRPr="009661E3">
                <w:rPr>
                  <w:rFonts w:ascii="Calibri" w:eastAsia="Calibri" w:hAnsi="Calibri"/>
                  <w:color w:val="0066FF"/>
                  <w:sz w:val="16"/>
                  <w:szCs w:val="16"/>
                </w:rPr>
                <w:t xml:space="preserve">Web: </w:t>
              </w:r>
              <w:hyperlink r:id="rId3" w:history="1">
                <w:r w:rsidRPr="00975A01">
                  <w:rPr>
                    <w:rFonts w:ascii="Calibri" w:eastAsia="Calibri" w:hAnsi="Calibri"/>
                    <w:color w:val="0000FF"/>
                    <w:sz w:val="16"/>
                    <w:szCs w:val="16"/>
                    <w:u w:val="single"/>
                  </w:rPr>
                  <w:t>www.primaria-avrig.ro</w:t>
                </w:r>
              </w:hyperlink>
            </w:p>
            <w:p w:rsidR="00A75B2A" w:rsidRPr="009661E3" w:rsidRDefault="00A75B2A" w:rsidP="001F0A80">
              <w:pPr>
                <w:tabs>
                  <w:tab w:val="center" w:pos="4536"/>
                  <w:tab w:val="right" w:pos="9072"/>
                </w:tabs>
                <w:jc w:val="both"/>
                <w:rPr>
                  <w:rFonts w:ascii="Calibri" w:eastAsia="Calibri" w:hAnsi="Calibri"/>
                  <w:sz w:val="16"/>
                  <w:szCs w:val="16"/>
                </w:rPr>
              </w:pPr>
              <w:r w:rsidRPr="009661E3">
                <w:rPr>
                  <w:rFonts w:ascii="Calibri" w:eastAsia="Calibri" w:hAnsi="Calibri"/>
                  <w:color w:val="0066FF"/>
                  <w:sz w:val="16"/>
                  <w:szCs w:val="16"/>
                </w:rPr>
                <w:t>Avrig City App</w:t>
              </w:r>
            </w:p>
          </w:tc>
          <w:tc>
            <w:tcPr>
              <w:tcW w:w="2693" w:type="dxa"/>
              <w:shd w:val="clear" w:color="auto" w:fill="auto"/>
            </w:tcPr>
            <w:p w:rsidR="00A75B2A" w:rsidRPr="009661E3" w:rsidRDefault="00A75B2A" w:rsidP="001F0A80">
              <w:pPr>
                <w:tabs>
                  <w:tab w:val="center" w:pos="4536"/>
                  <w:tab w:val="right" w:pos="9072"/>
                </w:tabs>
                <w:jc w:val="center"/>
                <w:rPr>
                  <w:rFonts w:ascii="Calibri" w:eastAsia="Calibri" w:hAnsi="Calibri"/>
                  <w:sz w:val="16"/>
                  <w:szCs w:val="16"/>
                </w:rPr>
              </w:pPr>
            </w:p>
          </w:tc>
          <w:tc>
            <w:tcPr>
              <w:tcW w:w="248" w:type="dxa"/>
              <w:shd w:val="clear" w:color="auto" w:fill="auto"/>
            </w:tcPr>
            <w:p w:rsidR="00A75B2A" w:rsidRPr="009661E3" w:rsidRDefault="0055613C" w:rsidP="001F0A80">
              <w:pPr>
                <w:tabs>
                  <w:tab w:val="center" w:pos="4536"/>
                  <w:tab w:val="right" w:pos="9072"/>
                </w:tabs>
                <w:jc w:val="right"/>
                <w:rPr>
                  <w:rFonts w:ascii="Calibri" w:eastAsia="Calibri" w:hAnsi="Calibri"/>
                  <w:sz w:val="16"/>
                  <w:szCs w:val="16"/>
                </w:rPr>
              </w:pPr>
              <w:r>
                <w:rPr>
                  <w:rFonts w:ascii="Calibri" w:eastAsia="Calibri" w:hAnsi="Calibri"/>
                  <w:noProof/>
                  <w:sz w:val="16"/>
                  <w:szCs w:val="16"/>
                </w:rPr>
                <w:drawing>
                  <wp:inline distT="0" distB="0" distL="0" distR="0" wp14:anchorId="20D8C0FE" wp14:editId="36709030">
                    <wp:extent cx="8953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800100"/>
                            </a:xfrm>
                            <a:prstGeom prst="rect">
                              <a:avLst/>
                            </a:prstGeom>
                            <a:noFill/>
                            <a:ln>
                              <a:noFill/>
                            </a:ln>
                          </pic:spPr>
                        </pic:pic>
                      </a:graphicData>
                    </a:graphic>
                  </wp:inline>
                </w:drawing>
              </w:r>
            </w:p>
          </w:tc>
        </w:tr>
      </w:tbl>
      <w:p w:rsidR="00A75B2A" w:rsidRDefault="00A75B2A">
        <w:pPr>
          <w:pStyle w:val="Footer"/>
          <w:jc w:val="center"/>
        </w:pPr>
        <w:r>
          <w:fldChar w:fldCharType="begin"/>
        </w:r>
        <w:r>
          <w:instrText xml:space="preserve"> PAGE   \* MERGEFORMAT </w:instrText>
        </w:r>
        <w:r>
          <w:fldChar w:fldCharType="separate"/>
        </w:r>
        <w:r w:rsidR="00D826BA">
          <w:rPr>
            <w:noProof/>
          </w:rPr>
          <w:t>1</w:t>
        </w:r>
        <w:r>
          <w:rPr>
            <w:noProof/>
          </w:rPr>
          <w:fldChar w:fldCharType="end"/>
        </w:r>
      </w:p>
    </w:sdtContent>
  </w:sdt>
  <w:p w:rsidR="00A75B2A" w:rsidRDefault="00A75B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13C" w:rsidRDefault="00556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5E7" w:rsidRDefault="004A55E7" w:rsidP="00020A01">
      <w:r>
        <w:separator/>
      </w:r>
    </w:p>
  </w:footnote>
  <w:footnote w:type="continuationSeparator" w:id="0">
    <w:p w:rsidR="004A55E7" w:rsidRDefault="004A55E7" w:rsidP="00020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13C" w:rsidRDefault="005561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13C" w:rsidRDefault="005561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13C" w:rsidRDefault="005561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86A7F"/>
    <w:multiLevelType w:val="hybridMultilevel"/>
    <w:tmpl w:val="949EE8DA"/>
    <w:lvl w:ilvl="0" w:tplc="76DE9D3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82E72B6"/>
    <w:multiLevelType w:val="hybridMultilevel"/>
    <w:tmpl w:val="2DE0631C"/>
    <w:lvl w:ilvl="0" w:tplc="A3CAECBA">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56A3F36"/>
    <w:multiLevelType w:val="hybridMultilevel"/>
    <w:tmpl w:val="2DD47262"/>
    <w:lvl w:ilvl="0" w:tplc="470CF1C8">
      <w:start w:val="7"/>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DFD072B"/>
    <w:multiLevelType w:val="hybridMultilevel"/>
    <w:tmpl w:val="AC6C598C"/>
    <w:lvl w:ilvl="0" w:tplc="DDB27F7E">
      <w:numFmt w:val="bullet"/>
      <w:lvlText w:val="-"/>
      <w:lvlJc w:val="left"/>
      <w:pPr>
        <w:tabs>
          <w:tab w:val="num" w:pos="960"/>
        </w:tabs>
        <w:ind w:left="960" w:hanging="360"/>
      </w:pPr>
      <w:rPr>
        <w:rFonts w:ascii="Times New Roman" w:eastAsia="Times New Roman" w:hAnsi="Times New Roman" w:cs="Times New Roman"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start w:val="1"/>
      <w:numFmt w:val="bullet"/>
      <w:lvlText w:val=""/>
      <w:lvlJc w:val="left"/>
      <w:pPr>
        <w:tabs>
          <w:tab w:val="num" w:pos="3120"/>
        </w:tabs>
        <w:ind w:left="3120" w:hanging="360"/>
      </w:pPr>
      <w:rPr>
        <w:rFonts w:ascii="Symbol" w:hAnsi="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hint="default"/>
      </w:rPr>
    </w:lvl>
    <w:lvl w:ilvl="6" w:tplc="04090001">
      <w:start w:val="1"/>
      <w:numFmt w:val="bullet"/>
      <w:lvlText w:val=""/>
      <w:lvlJc w:val="left"/>
      <w:pPr>
        <w:tabs>
          <w:tab w:val="num" w:pos="5280"/>
        </w:tabs>
        <w:ind w:left="5280" w:hanging="360"/>
      </w:pPr>
      <w:rPr>
        <w:rFonts w:ascii="Symbol" w:hAnsi="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hint="default"/>
      </w:rPr>
    </w:lvl>
  </w:abstractNum>
  <w:abstractNum w:abstractNumId="4">
    <w:nsid w:val="7F426D62"/>
    <w:multiLevelType w:val="hybridMultilevel"/>
    <w:tmpl w:val="B6986922"/>
    <w:lvl w:ilvl="0" w:tplc="0E80A042">
      <w:numFmt w:val="bullet"/>
      <w:lvlText w:val="-"/>
      <w:lvlJc w:val="left"/>
      <w:pPr>
        <w:ind w:left="915" w:hanging="360"/>
      </w:pPr>
      <w:rPr>
        <w:rFonts w:ascii="Times New Roman" w:eastAsia="Times New Roman" w:hAnsi="Times New Roman" w:cs="Times New Roman" w:hint="default"/>
      </w:rPr>
    </w:lvl>
    <w:lvl w:ilvl="1" w:tplc="04180003" w:tentative="1">
      <w:start w:val="1"/>
      <w:numFmt w:val="bullet"/>
      <w:lvlText w:val="o"/>
      <w:lvlJc w:val="left"/>
      <w:pPr>
        <w:ind w:left="1635" w:hanging="360"/>
      </w:pPr>
      <w:rPr>
        <w:rFonts w:ascii="Courier New" w:hAnsi="Courier New" w:cs="Courier New" w:hint="default"/>
      </w:rPr>
    </w:lvl>
    <w:lvl w:ilvl="2" w:tplc="04180005" w:tentative="1">
      <w:start w:val="1"/>
      <w:numFmt w:val="bullet"/>
      <w:lvlText w:val=""/>
      <w:lvlJc w:val="left"/>
      <w:pPr>
        <w:ind w:left="2355" w:hanging="360"/>
      </w:pPr>
      <w:rPr>
        <w:rFonts w:ascii="Wingdings" w:hAnsi="Wingdings" w:hint="default"/>
      </w:rPr>
    </w:lvl>
    <w:lvl w:ilvl="3" w:tplc="04180001" w:tentative="1">
      <w:start w:val="1"/>
      <w:numFmt w:val="bullet"/>
      <w:lvlText w:val=""/>
      <w:lvlJc w:val="left"/>
      <w:pPr>
        <w:ind w:left="3075" w:hanging="360"/>
      </w:pPr>
      <w:rPr>
        <w:rFonts w:ascii="Symbol" w:hAnsi="Symbol" w:hint="default"/>
      </w:rPr>
    </w:lvl>
    <w:lvl w:ilvl="4" w:tplc="04180003" w:tentative="1">
      <w:start w:val="1"/>
      <w:numFmt w:val="bullet"/>
      <w:lvlText w:val="o"/>
      <w:lvlJc w:val="left"/>
      <w:pPr>
        <w:ind w:left="3795" w:hanging="360"/>
      </w:pPr>
      <w:rPr>
        <w:rFonts w:ascii="Courier New" w:hAnsi="Courier New" w:cs="Courier New" w:hint="default"/>
      </w:rPr>
    </w:lvl>
    <w:lvl w:ilvl="5" w:tplc="04180005" w:tentative="1">
      <w:start w:val="1"/>
      <w:numFmt w:val="bullet"/>
      <w:lvlText w:val=""/>
      <w:lvlJc w:val="left"/>
      <w:pPr>
        <w:ind w:left="4515" w:hanging="360"/>
      </w:pPr>
      <w:rPr>
        <w:rFonts w:ascii="Wingdings" w:hAnsi="Wingdings" w:hint="default"/>
      </w:rPr>
    </w:lvl>
    <w:lvl w:ilvl="6" w:tplc="04180001" w:tentative="1">
      <w:start w:val="1"/>
      <w:numFmt w:val="bullet"/>
      <w:lvlText w:val=""/>
      <w:lvlJc w:val="left"/>
      <w:pPr>
        <w:ind w:left="5235" w:hanging="360"/>
      </w:pPr>
      <w:rPr>
        <w:rFonts w:ascii="Symbol" w:hAnsi="Symbol" w:hint="default"/>
      </w:rPr>
    </w:lvl>
    <w:lvl w:ilvl="7" w:tplc="04180003" w:tentative="1">
      <w:start w:val="1"/>
      <w:numFmt w:val="bullet"/>
      <w:lvlText w:val="o"/>
      <w:lvlJc w:val="left"/>
      <w:pPr>
        <w:ind w:left="5955" w:hanging="360"/>
      </w:pPr>
      <w:rPr>
        <w:rFonts w:ascii="Courier New" w:hAnsi="Courier New" w:cs="Courier New" w:hint="default"/>
      </w:rPr>
    </w:lvl>
    <w:lvl w:ilvl="8" w:tplc="04180005" w:tentative="1">
      <w:start w:val="1"/>
      <w:numFmt w:val="bullet"/>
      <w:lvlText w:val=""/>
      <w:lvlJc w:val="left"/>
      <w:pPr>
        <w:ind w:left="6675"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9D"/>
    <w:rsid w:val="00005C7F"/>
    <w:rsid w:val="00014FA4"/>
    <w:rsid w:val="0002001D"/>
    <w:rsid w:val="00020A01"/>
    <w:rsid w:val="00023443"/>
    <w:rsid w:val="00036C75"/>
    <w:rsid w:val="00055B92"/>
    <w:rsid w:val="000615AF"/>
    <w:rsid w:val="0006331F"/>
    <w:rsid w:val="00084892"/>
    <w:rsid w:val="0009322E"/>
    <w:rsid w:val="000968BE"/>
    <w:rsid w:val="00097B7C"/>
    <w:rsid w:val="000A2681"/>
    <w:rsid w:val="000A677A"/>
    <w:rsid w:val="000A6E61"/>
    <w:rsid w:val="000C506C"/>
    <w:rsid w:val="000E3F05"/>
    <w:rsid w:val="000E5304"/>
    <w:rsid w:val="000E5F2B"/>
    <w:rsid w:val="000F0E0C"/>
    <w:rsid w:val="000F2AF9"/>
    <w:rsid w:val="0011116B"/>
    <w:rsid w:val="00134993"/>
    <w:rsid w:val="00135634"/>
    <w:rsid w:val="00136F7B"/>
    <w:rsid w:val="001607E6"/>
    <w:rsid w:val="00165ED2"/>
    <w:rsid w:val="00166B79"/>
    <w:rsid w:val="001930F6"/>
    <w:rsid w:val="001C1E8F"/>
    <w:rsid w:val="001D42FE"/>
    <w:rsid w:val="001D4F7E"/>
    <w:rsid w:val="001D6D39"/>
    <w:rsid w:val="001D7C84"/>
    <w:rsid w:val="001E3945"/>
    <w:rsid w:val="001E7028"/>
    <w:rsid w:val="001F0A80"/>
    <w:rsid w:val="001F7346"/>
    <w:rsid w:val="0020293C"/>
    <w:rsid w:val="0020343D"/>
    <w:rsid w:val="0021092F"/>
    <w:rsid w:val="00224CCC"/>
    <w:rsid w:val="00227102"/>
    <w:rsid w:val="002367BB"/>
    <w:rsid w:val="00243D18"/>
    <w:rsid w:val="002470E1"/>
    <w:rsid w:val="00255A5B"/>
    <w:rsid w:val="0026076C"/>
    <w:rsid w:val="00270D7D"/>
    <w:rsid w:val="002969E6"/>
    <w:rsid w:val="002A629A"/>
    <w:rsid w:val="002B1125"/>
    <w:rsid w:val="002B68E7"/>
    <w:rsid w:val="002C2FD2"/>
    <w:rsid w:val="002F114E"/>
    <w:rsid w:val="002F1A8A"/>
    <w:rsid w:val="002F44A1"/>
    <w:rsid w:val="002F7AC2"/>
    <w:rsid w:val="00321943"/>
    <w:rsid w:val="00321F2B"/>
    <w:rsid w:val="00326318"/>
    <w:rsid w:val="00347362"/>
    <w:rsid w:val="0037281A"/>
    <w:rsid w:val="00392D68"/>
    <w:rsid w:val="0039343C"/>
    <w:rsid w:val="00393F8D"/>
    <w:rsid w:val="00395510"/>
    <w:rsid w:val="003D1982"/>
    <w:rsid w:val="003F7FF8"/>
    <w:rsid w:val="00406314"/>
    <w:rsid w:val="00411A85"/>
    <w:rsid w:val="004510A5"/>
    <w:rsid w:val="0047190A"/>
    <w:rsid w:val="004773DB"/>
    <w:rsid w:val="004A1A19"/>
    <w:rsid w:val="004A55E7"/>
    <w:rsid w:val="004B0664"/>
    <w:rsid w:val="004B723E"/>
    <w:rsid w:val="004D191F"/>
    <w:rsid w:val="004F465B"/>
    <w:rsid w:val="00500321"/>
    <w:rsid w:val="005007B3"/>
    <w:rsid w:val="00544667"/>
    <w:rsid w:val="00554722"/>
    <w:rsid w:val="0055613C"/>
    <w:rsid w:val="00564DE7"/>
    <w:rsid w:val="00591BC9"/>
    <w:rsid w:val="005A4386"/>
    <w:rsid w:val="005B01A5"/>
    <w:rsid w:val="005B090F"/>
    <w:rsid w:val="005C1F5A"/>
    <w:rsid w:val="005C3800"/>
    <w:rsid w:val="005C3C14"/>
    <w:rsid w:val="005D20A8"/>
    <w:rsid w:val="005E053D"/>
    <w:rsid w:val="005E1C2E"/>
    <w:rsid w:val="005E7816"/>
    <w:rsid w:val="005F7829"/>
    <w:rsid w:val="006063FD"/>
    <w:rsid w:val="0061503C"/>
    <w:rsid w:val="00627D43"/>
    <w:rsid w:val="006352D4"/>
    <w:rsid w:val="00665773"/>
    <w:rsid w:val="0066634B"/>
    <w:rsid w:val="00681571"/>
    <w:rsid w:val="00697943"/>
    <w:rsid w:val="006B7B8E"/>
    <w:rsid w:val="006D2F0C"/>
    <w:rsid w:val="006D5645"/>
    <w:rsid w:val="006F1A2D"/>
    <w:rsid w:val="00745B37"/>
    <w:rsid w:val="007535D0"/>
    <w:rsid w:val="00753B79"/>
    <w:rsid w:val="00756401"/>
    <w:rsid w:val="00790CAC"/>
    <w:rsid w:val="00795A40"/>
    <w:rsid w:val="00797F75"/>
    <w:rsid w:val="007A7933"/>
    <w:rsid w:val="007B3718"/>
    <w:rsid w:val="007B5543"/>
    <w:rsid w:val="007D5ABA"/>
    <w:rsid w:val="007D7876"/>
    <w:rsid w:val="00801755"/>
    <w:rsid w:val="00801B4F"/>
    <w:rsid w:val="0081184E"/>
    <w:rsid w:val="00826BC4"/>
    <w:rsid w:val="00873C1E"/>
    <w:rsid w:val="00876B11"/>
    <w:rsid w:val="008776C5"/>
    <w:rsid w:val="008B6136"/>
    <w:rsid w:val="008D5640"/>
    <w:rsid w:val="008F3819"/>
    <w:rsid w:val="009024FB"/>
    <w:rsid w:val="0090323B"/>
    <w:rsid w:val="00903E1F"/>
    <w:rsid w:val="0093495D"/>
    <w:rsid w:val="00940BA5"/>
    <w:rsid w:val="00946AD4"/>
    <w:rsid w:val="00954903"/>
    <w:rsid w:val="00971A5E"/>
    <w:rsid w:val="00974726"/>
    <w:rsid w:val="00977DFC"/>
    <w:rsid w:val="009A3512"/>
    <w:rsid w:val="009C72F6"/>
    <w:rsid w:val="009E20F5"/>
    <w:rsid w:val="009F6936"/>
    <w:rsid w:val="009F7251"/>
    <w:rsid w:val="00A0647D"/>
    <w:rsid w:val="00A12CE0"/>
    <w:rsid w:val="00A152B6"/>
    <w:rsid w:val="00A41114"/>
    <w:rsid w:val="00A60B0A"/>
    <w:rsid w:val="00A65C78"/>
    <w:rsid w:val="00A75B2A"/>
    <w:rsid w:val="00A82EDE"/>
    <w:rsid w:val="00AA0831"/>
    <w:rsid w:val="00AA340E"/>
    <w:rsid w:val="00AE222C"/>
    <w:rsid w:val="00AE314F"/>
    <w:rsid w:val="00AF0A3A"/>
    <w:rsid w:val="00AF659D"/>
    <w:rsid w:val="00B2089A"/>
    <w:rsid w:val="00B53E2B"/>
    <w:rsid w:val="00B81FC8"/>
    <w:rsid w:val="00B83060"/>
    <w:rsid w:val="00BF7E8F"/>
    <w:rsid w:val="00C106F8"/>
    <w:rsid w:val="00C3297C"/>
    <w:rsid w:val="00C524D1"/>
    <w:rsid w:val="00C73B20"/>
    <w:rsid w:val="00C87B0F"/>
    <w:rsid w:val="00CA2FAF"/>
    <w:rsid w:val="00CB111F"/>
    <w:rsid w:val="00CD7A93"/>
    <w:rsid w:val="00CD7D0E"/>
    <w:rsid w:val="00CE7357"/>
    <w:rsid w:val="00CF69C5"/>
    <w:rsid w:val="00D02E7B"/>
    <w:rsid w:val="00D16A17"/>
    <w:rsid w:val="00D4237B"/>
    <w:rsid w:val="00D42D43"/>
    <w:rsid w:val="00D5359B"/>
    <w:rsid w:val="00D53AC1"/>
    <w:rsid w:val="00D653EF"/>
    <w:rsid w:val="00D738E8"/>
    <w:rsid w:val="00D826BA"/>
    <w:rsid w:val="00DC0BD0"/>
    <w:rsid w:val="00DE3B94"/>
    <w:rsid w:val="00E13E63"/>
    <w:rsid w:val="00E501C0"/>
    <w:rsid w:val="00E610D9"/>
    <w:rsid w:val="00E7089B"/>
    <w:rsid w:val="00E77ED6"/>
    <w:rsid w:val="00EA0112"/>
    <w:rsid w:val="00EA10BC"/>
    <w:rsid w:val="00EC266D"/>
    <w:rsid w:val="00ED2D7D"/>
    <w:rsid w:val="00EE2C76"/>
    <w:rsid w:val="00EE339F"/>
    <w:rsid w:val="00F01E16"/>
    <w:rsid w:val="00F11249"/>
    <w:rsid w:val="00F154B7"/>
    <w:rsid w:val="00F363A4"/>
    <w:rsid w:val="00F36CE9"/>
    <w:rsid w:val="00F44F00"/>
    <w:rsid w:val="00F94080"/>
    <w:rsid w:val="00FA1A8F"/>
    <w:rsid w:val="00FE3ABC"/>
    <w:rsid w:val="00FF2609"/>
    <w:rsid w:val="00FF67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251"/>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7251"/>
    <w:rPr>
      <w:color w:val="0000FF"/>
      <w:u w:val="single"/>
    </w:rPr>
  </w:style>
  <w:style w:type="table" w:styleId="TableGrid">
    <w:name w:val="Table Grid"/>
    <w:basedOn w:val="TableNormal"/>
    <w:uiPriority w:val="59"/>
    <w:rsid w:val="006F1A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20A01"/>
    <w:pPr>
      <w:tabs>
        <w:tab w:val="center" w:pos="4513"/>
        <w:tab w:val="right" w:pos="9026"/>
      </w:tabs>
    </w:pPr>
  </w:style>
  <w:style w:type="character" w:customStyle="1" w:styleId="HeaderChar">
    <w:name w:val="Header Char"/>
    <w:basedOn w:val="DefaultParagraphFont"/>
    <w:link w:val="Header"/>
    <w:uiPriority w:val="99"/>
    <w:rsid w:val="00020A01"/>
    <w:rPr>
      <w:lang w:val="en-US" w:eastAsia="en-US"/>
    </w:rPr>
  </w:style>
  <w:style w:type="paragraph" w:styleId="Footer">
    <w:name w:val="footer"/>
    <w:basedOn w:val="Normal"/>
    <w:link w:val="FooterChar"/>
    <w:uiPriority w:val="99"/>
    <w:rsid w:val="00020A01"/>
    <w:pPr>
      <w:tabs>
        <w:tab w:val="center" w:pos="4513"/>
        <w:tab w:val="right" w:pos="9026"/>
      </w:tabs>
    </w:pPr>
  </w:style>
  <w:style w:type="character" w:customStyle="1" w:styleId="FooterChar">
    <w:name w:val="Footer Char"/>
    <w:basedOn w:val="DefaultParagraphFont"/>
    <w:link w:val="Footer"/>
    <w:uiPriority w:val="99"/>
    <w:rsid w:val="00020A01"/>
    <w:rPr>
      <w:lang w:val="en-US" w:eastAsia="en-US"/>
    </w:rPr>
  </w:style>
  <w:style w:type="paragraph" w:styleId="BalloonText">
    <w:name w:val="Balloon Text"/>
    <w:basedOn w:val="Normal"/>
    <w:link w:val="BalloonTextChar"/>
    <w:rsid w:val="0020293C"/>
    <w:rPr>
      <w:rFonts w:ascii="Tahoma" w:hAnsi="Tahoma" w:cs="Tahoma"/>
      <w:sz w:val="16"/>
      <w:szCs w:val="16"/>
    </w:rPr>
  </w:style>
  <w:style w:type="character" w:customStyle="1" w:styleId="BalloonTextChar">
    <w:name w:val="Balloon Text Char"/>
    <w:basedOn w:val="DefaultParagraphFont"/>
    <w:link w:val="BalloonText"/>
    <w:rsid w:val="0020293C"/>
    <w:rPr>
      <w:rFonts w:ascii="Tahoma" w:hAnsi="Tahoma" w:cs="Tahoma"/>
      <w:sz w:val="16"/>
      <w:szCs w:val="16"/>
      <w:lang w:val="en-US" w:eastAsia="en-US"/>
    </w:rPr>
  </w:style>
  <w:style w:type="paragraph" w:styleId="ListParagraph">
    <w:name w:val="List Paragraph"/>
    <w:basedOn w:val="Normal"/>
    <w:uiPriority w:val="34"/>
    <w:qFormat/>
    <w:rsid w:val="00014FA4"/>
    <w:pPr>
      <w:spacing w:after="200" w:line="276" w:lineRule="auto"/>
      <w:ind w:left="720"/>
      <w:contextualSpacing/>
    </w:pPr>
    <w:rPr>
      <w:rFonts w:asciiTheme="minorHAnsi" w:eastAsiaTheme="minorHAnsi" w:hAnsiTheme="minorHAnsi" w:cstheme="minorBidi"/>
      <w:sz w:val="22"/>
      <w:szCs w:val="22"/>
      <w:lang w:val="ro-RO"/>
    </w:rPr>
  </w:style>
  <w:style w:type="table" w:customStyle="1" w:styleId="TableGrid1">
    <w:name w:val="Table Grid1"/>
    <w:basedOn w:val="TableNormal"/>
    <w:uiPriority w:val="59"/>
    <w:rsid w:val="00270D7D"/>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251"/>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7251"/>
    <w:rPr>
      <w:color w:val="0000FF"/>
      <w:u w:val="single"/>
    </w:rPr>
  </w:style>
  <w:style w:type="table" w:styleId="TableGrid">
    <w:name w:val="Table Grid"/>
    <w:basedOn w:val="TableNormal"/>
    <w:uiPriority w:val="59"/>
    <w:rsid w:val="006F1A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20A01"/>
    <w:pPr>
      <w:tabs>
        <w:tab w:val="center" w:pos="4513"/>
        <w:tab w:val="right" w:pos="9026"/>
      </w:tabs>
    </w:pPr>
  </w:style>
  <w:style w:type="character" w:customStyle="1" w:styleId="HeaderChar">
    <w:name w:val="Header Char"/>
    <w:basedOn w:val="DefaultParagraphFont"/>
    <w:link w:val="Header"/>
    <w:uiPriority w:val="99"/>
    <w:rsid w:val="00020A01"/>
    <w:rPr>
      <w:lang w:val="en-US" w:eastAsia="en-US"/>
    </w:rPr>
  </w:style>
  <w:style w:type="paragraph" w:styleId="Footer">
    <w:name w:val="footer"/>
    <w:basedOn w:val="Normal"/>
    <w:link w:val="FooterChar"/>
    <w:uiPriority w:val="99"/>
    <w:rsid w:val="00020A01"/>
    <w:pPr>
      <w:tabs>
        <w:tab w:val="center" w:pos="4513"/>
        <w:tab w:val="right" w:pos="9026"/>
      </w:tabs>
    </w:pPr>
  </w:style>
  <w:style w:type="character" w:customStyle="1" w:styleId="FooterChar">
    <w:name w:val="Footer Char"/>
    <w:basedOn w:val="DefaultParagraphFont"/>
    <w:link w:val="Footer"/>
    <w:uiPriority w:val="99"/>
    <w:rsid w:val="00020A01"/>
    <w:rPr>
      <w:lang w:val="en-US" w:eastAsia="en-US"/>
    </w:rPr>
  </w:style>
  <w:style w:type="paragraph" w:styleId="BalloonText">
    <w:name w:val="Balloon Text"/>
    <w:basedOn w:val="Normal"/>
    <w:link w:val="BalloonTextChar"/>
    <w:rsid w:val="0020293C"/>
    <w:rPr>
      <w:rFonts w:ascii="Tahoma" w:hAnsi="Tahoma" w:cs="Tahoma"/>
      <w:sz w:val="16"/>
      <w:szCs w:val="16"/>
    </w:rPr>
  </w:style>
  <w:style w:type="character" w:customStyle="1" w:styleId="BalloonTextChar">
    <w:name w:val="Balloon Text Char"/>
    <w:basedOn w:val="DefaultParagraphFont"/>
    <w:link w:val="BalloonText"/>
    <w:rsid w:val="0020293C"/>
    <w:rPr>
      <w:rFonts w:ascii="Tahoma" w:hAnsi="Tahoma" w:cs="Tahoma"/>
      <w:sz w:val="16"/>
      <w:szCs w:val="16"/>
      <w:lang w:val="en-US" w:eastAsia="en-US"/>
    </w:rPr>
  </w:style>
  <w:style w:type="paragraph" w:styleId="ListParagraph">
    <w:name w:val="List Paragraph"/>
    <w:basedOn w:val="Normal"/>
    <w:uiPriority w:val="34"/>
    <w:qFormat/>
    <w:rsid w:val="00014FA4"/>
    <w:pPr>
      <w:spacing w:after="200" w:line="276" w:lineRule="auto"/>
      <w:ind w:left="720"/>
      <w:contextualSpacing/>
    </w:pPr>
    <w:rPr>
      <w:rFonts w:asciiTheme="minorHAnsi" w:eastAsiaTheme="minorHAnsi" w:hAnsiTheme="minorHAnsi" w:cstheme="minorBidi"/>
      <w:sz w:val="22"/>
      <w:szCs w:val="22"/>
      <w:lang w:val="ro-RO"/>
    </w:rPr>
  </w:style>
  <w:style w:type="table" w:customStyle="1" w:styleId="TableGrid1">
    <w:name w:val="Table Grid1"/>
    <w:basedOn w:val="TableNormal"/>
    <w:uiPriority w:val="59"/>
    <w:rsid w:val="00270D7D"/>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1168">
      <w:bodyDiv w:val="1"/>
      <w:marLeft w:val="0"/>
      <w:marRight w:val="0"/>
      <w:marTop w:val="0"/>
      <w:marBottom w:val="0"/>
      <w:divBdr>
        <w:top w:val="none" w:sz="0" w:space="0" w:color="auto"/>
        <w:left w:val="none" w:sz="0" w:space="0" w:color="auto"/>
        <w:bottom w:val="none" w:sz="0" w:space="0" w:color="auto"/>
        <w:right w:val="none" w:sz="0" w:space="0" w:color="auto"/>
      </w:divBdr>
    </w:div>
    <w:div w:id="215746514">
      <w:bodyDiv w:val="1"/>
      <w:marLeft w:val="0"/>
      <w:marRight w:val="0"/>
      <w:marTop w:val="0"/>
      <w:marBottom w:val="0"/>
      <w:divBdr>
        <w:top w:val="none" w:sz="0" w:space="0" w:color="auto"/>
        <w:left w:val="none" w:sz="0" w:space="0" w:color="auto"/>
        <w:bottom w:val="none" w:sz="0" w:space="0" w:color="auto"/>
        <w:right w:val="none" w:sz="0" w:space="0" w:color="auto"/>
      </w:divBdr>
    </w:div>
    <w:div w:id="408235855">
      <w:bodyDiv w:val="1"/>
      <w:marLeft w:val="0"/>
      <w:marRight w:val="0"/>
      <w:marTop w:val="0"/>
      <w:marBottom w:val="0"/>
      <w:divBdr>
        <w:top w:val="none" w:sz="0" w:space="0" w:color="auto"/>
        <w:left w:val="none" w:sz="0" w:space="0" w:color="auto"/>
        <w:bottom w:val="none" w:sz="0" w:space="0" w:color="auto"/>
        <w:right w:val="none" w:sz="0" w:space="0" w:color="auto"/>
      </w:divBdr>
    </w:div>
    <w:div w:id="1839270604">
      <w:bodyDiv w:val="1"/>
      <w:marLeft w:val="0"/>
      <w:marRight w:val="0"/>
      <w:marTop w:val="0"/>
      <w:marBottom w:val="0"/>
      <w:divBdr>
        <w:top w:val="none" w:sz="0" w:space="0" w:color="auto"/>
        <w:left w:val="none" w:sz="0" w:space="0" w:color="auto"/>
        <w:bottom w:val="none" w:sz="0" w:space="0" w:color="auto"/>
        <w:right w:val="none" w:sz="0" w:space="0" w:color="auto"/>
      </w:divBdr>
    </w:div>
    <w:div w:id="1919436523">
      <w:bodyDiv w:val="1"/>
      <w:marLeft w:val="0"/>
      <w:marRight w:val="0"/>
      <w:marTop w:val="0"/>
      <w:marBottom w:val="0"/>
      <w:divBdr>
        <w:top w:val="none" w:sz="0" w:space="0" w:color="auto"/>
        <w:left w:val="none" w:sz="0" w:space="0" w:color="auto"/>
        <w:bottom w:val="none" w:sz="0" w:space="0" w:color="auto"/>
        <w:right w:val="none" w:sz="0" w:space="0" w:color="auto"/>
      </w:divBdr>
    </w:div>
    <w:div w:id="200207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ffice@primaria-avrig.r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imaria-avrig.r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avrig.ro" TargetMode="External"/><Relationship Id="rId2" Type="http://schemas.openxmlformats.org/officeDocument/2006/relationships/hyperlink" Target="mailto:office@primaria-avrig.ro" TargetMode="External"/><Relationship Id="rId1" Type="http://schemas.openxmlformats.org/officeDocument/2006/relationships/hyperlink" Target="mailto:office@primaria-avrig.ro" TargetMode="External"/><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a%20TRUSCA\Desktop\SABLOANE\DECLARATIE%20NOUA%20PE%20PROPRIA%20RASPUNDERE%202015.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7ECE22-DDB7-4EC4-AFE2-2ECC2CCD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DECLARATIE NOUA PE PROPRIA RASPUNDERE 2015.dotx</Template>
  <TotalTime>8</TotalTime>
  <Pages>1</Pages>
  <Words>264</Words>
  <Characters>1510</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AVRIG</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TRUSCA</dc:creator>
  <cp:lastModifiedBy>Mihaela ML. Lacatusu</cp:lastModifiedBy>
  <cp:revision>9</cp:revision>
  <cp:lastPrinted>2025-07-07T06:18:00Z</cp:lastPrinted>
  <dcterms:created xsi:type="dcterms:W3CDTF">2023-08-28T12:28:00Z</dcterms:created>
  <dcterms:modified xsi:type="dcterms:W3CDTF">2025-07-07T06:18:00Z</dcterms:modified>
</cp:coreProperties>
</file>